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5B53" w14:textId="77777777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246EE999" wp14:editId="4E045711">
                <wp:simplePos x="0" y="0"/>
                <wp:positionH relativeFrom="page">
                  <wp:posOffset>0</wp:posOffset>
                </wp:positionH>
                <wp:positionV relativeFrom="paragraph">
                  <wp:posOffset>-399415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ACD89" id="Rectangle 1" o:spid="_x0000_s1026" alt="&quot;&quot;" style="position:absolute;margin-left:0;margin-top:-31.45pt;width:221.75pt;height:11in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2681"/>
        <w:gridCol w:w="3690"/>
      </w:tblGrid>
      <w:tr w:rsidR="00CF2BE7" w:rsidRPr="00020BEB" w14:paraId="3911DBD0" w14:textId="77777777" w:rsidTr="00B06922">
        <w:trPr>
          <w:trHeight w:val="3960"/>
        </w:trPr>
        <w:tc>
          <w:tcPr>
            <w:tcW w:w="3692" w:type="dxa"/>
            <w:vMerge w:val="restart"/>
          </w:tcPr>
          <w:p w14:paraId="7AC64DF9" w14:textId="77777777" w:rsidR="00CF2BE7" w:rsidRDefault="00446A76" w:rsidP="00B31DA4">
            <w:pPr>
              <w:pStyle w:val="Heading1"/>
            </w:pPr>
            <w:sdt>
              <w:sdtPr>
                <w:id w:val="1159350625"/>
                <w:placeholder>
                  <w:docPart w:val="C5A2CAC51F3E47FC8781DB63CFA3F799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5B0AD4">
                  <w:t>Objective</w:t>
                </w:r>
              </w:sdtContent>
            </w:sdt>
          </w:p>
          <w:p w14:paraId="24AA4CF5" w14:textId="77777777" w:rsidR="00CF2BE7" w:rsidRDefault="00CF2BE7" w:rsidP="003F1D3E"/>
          <w:p w14:paraId="34572474" w14:textId="77777777" w:rsidR="003F1D3E" w:rsidRPr="003F1D3E" w:rsidRDefault="00446A76" w:rsidP="003F1D3E">
            <w:pPr>
              <w:rPr>
                <w:color w:val="auto"/>
                <w:szCs w:val="20"/>
              </w:rPr>
            </w:pPr>
            <w:sdt>
              <w:sdtPr>
                <w:id w:val="1134839474"/>
                <w:placeholder>
                  <w:docPart w:val="785107610C454D908D38B6734D5F5BFC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020BEB">
                  <w:rPr>
                    <w:color w:val="auto"/>
                    <w:szCs w:val="20"/>
                  </w:rPr>
                  <w:t>To obtain a challenging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 xml:space="preserve">UI/UX Designer position 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where</w:t>
                </w:r>
                <w:r w:rsidR="003F1D3E">
                  <w:rPr>
                    <w:color w:val="auto"/>
                    <w:szCs w:val="20"/>
                  </w:rPr>
                  <w:t xml:space="preserve"> </w:t>
                </w:r>
                <w:r w:rsidR="003F1D3E" w:rsidRPr="00020BEB">
                  <w:rPr>
                    <w:color w:val="auto"/>
                    <w:szCs w:val="20"/>
                  </w:rPr>
                  <w:t>my creativity,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problem-solving</w:t>
                </w:r>
                <w:r w:rsidR="003F1D3E">
                  <w:rPr>
                    <w:color w:val="auto"/>
                    <w:szCs w:val="20"/>
                  </w:rPr>
                  <w:t xml:space="preserve"> </w:t>
                </w:r>
                <w:r w:rsidR="003F1D3E" w:rsidRPr="00020BEB">
                  <w:rPr>
                    <w:color w:val="auto"/>
                    <w:szCs w:val="20"/>
                  </w:rPr>
                  <w:t>skills,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and experience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in designing engaging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and user-friendly interface</w:t>
                </w:r>
                <w:r w:rsidR="003F1D3E">
                  <w:rPr>
                    <w:color w:val="auto"/>
                    <w:szCs w:val="20"/>
                  </w:rPr>
                  <w:t>s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can be utilized to enhance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user experiences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and drive business</w:t>
                </w:r>
                <w:r w:rsidR="003F1D3E">
                  <w:rPr>
                    <w:color w:val="auto"/>
                    <w:szCs w:val="20"/>
                  </w:rPr>
                  <w:br/>
                </w:r>
                <w:r w:rsidR="003F1D3E" w:rsidRPr="00020BEB">
                  <w:rPr>
                    <w:color w:val="auto"/>
                    <w:szCs w:val="20"/>
                  </w:rPr>
                  <w:t>objectives.</w:t>
                </w:r>
              </w:sdtContent>
            </w:sdt>
            <w:r w:rsidR="00771A46">
              <w:t xml:space="preserve"> </w:t>
            </w:r>
          </w:p>
          <w:p w14:paraId="0E1E3AA1" w14:textId="77777777" w:rsidR="00CF2BE7" w:rsidRPr="00EF0E02" w:rsidRDefault="00CF2BE7" w:rsidP="000968D6"/>
        </w:tc>
        <w:tc>
          <w:tcPr>
            <w:tcW w:w="737" w:type="dxa"/>
            <w:vMerge w:val="restart"/>
          </w:tcPr>
          <w:p w14:paraId="38BBE6B7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B8EC51D" w14:textId="77777777" w:rsidR="00CF2BE7" w:rsidRPr="00771A46" w:rsidRDefault="00446A76" w:rsidP="00B86C53">
            <w:pPr>
              <w:pStyle w:val="Title"/>
              <w:rPr>
                <w:szCs w:val="96"/>
                <w:lang w:val="de-DE"/>
              </w:rPr>
            </w:pPr>
            <w:sdt>
              <w:sdtPr>
                <w:id w:val="-2128154612"/>
                <w:placeholder>
                  <w:docPart w:val="078E314A82D348FB83A8AA2F59820E65"/>
                </w:placeholder>
                <w:temporary/>
                <w:showingPlcHdr/>
                <w15:appearance w15:val="hidden"/>
              </w:sdtPr>
              <w:sdtEndPr/>
              <w:sdtContent>
                <w:r w:rsidR="00CF2BE7" w:rsidRPr="00771A46">
                  <w:rPr>
                    <w:lang w:val="de-DE"/>
                  </w:rPr>
                  <w:t>Angelica</w:t>
                </w:r>
                <w:r w:rsidR="00CF2BE7" w:rsidRPr="00771A46">
                  <w:rPr>
                    <w:lang w:val="de-DE"/>
                  </w:rPr>
                  <w:br/>
                  <w:t>Astrom</w:t>
                </w:r>
              </w:sdtContent>
            </w:sdt>
          </w:p>
          <w:p w14:paraId="4F2C99B7" w14:textId="77777777" w:rsidR="00CF2BE7" w:rsidRPr="00020BEB" w:rsidRDefault="00446A76" w:rsidP="00B86C53">
            <w:pPr>
              <w:pStyle w:val="Subtitle"/>
              <w:rPr>
                <w:sz w:val="24"/>
                <w:lang w:val="it-IT"/>
              </w:rPr>
            </w:pPr>
            <w:sdt>
              <w:sdtPr>
                <w:rPr>
                  <w:sz w:val="24"/>
                </w:rPr>
                <w:id w:val="1815216784"/>
                <w:placeholder>
                  <w:docPart w:val="20F1B7B698F04E70B3A9582D7AF2EF1F"/>
                </w:placeholder>
                <w:temporary/>
                <w:showingPlcHdr/>
                <w15:appearance w15:val="hidden"/>
              </w:sdtPr>
              <w:sdtEndPr/>
              <w:sdtContent>
                <w:r w:rsidR="00CF2BE7" w:rsidRPr="00771A46">
                  <w:rPr>
                    <w:lang w:val="de-DE"/>
                  </w:rPr>
                  <w:t>UI/UX Designer</w:t>
                </w:r>
              </w:sdtContent>
            </w:sdt>
          </w:p>
          <w:p w14:paraId="7D11D373" w14:textId="77777777" w:rsidR="00CF2BE7" w:rsidRPr="00771A46" w:rsidRDefault="00CF2BE7" w:rsidP="00B86C53">
            <w:pPr>
              <w:rPr>
                <w:lang w:val="de-DE"/>
              </w:rPr>
            </w:pPr>
          </w:p>
          <w:p w14:paraId="2FE9D80B" w14:textId="77777777" w:rsidR="00CF2BE7" w:rsidRPr="00EF0E02" w:rsidRDefault="00446A76" w:rsidP="00850571">
            <w:sdt>
              <w:sdtPr>
                <w:id w:val="-1345475568"/>
                <w:placeholder>
                  <w:docPart w:val="2BA5C74F51134604A297753E4179F10E"/>
                </w:placeholder>
                <w:temporary/>
                <w:showingPlcHdr/>
                <w15:appearance w15:val="hidden"/>
              </w:sdtPr>
              <w:sdtEndPr/>
              <w:sdtContent>
                <w:r w:rsidR="00CF2BE7" w:rsidRPr="009B4B3C">
                  <w:t>I am passionate about designing digital experiences that are both visually stunning and intuitive, and always strive to create designs that delight and engage users.</w:t>
                </w:r>
              </w:sdtContent>
            </w:sdt>
          </w:p>
        </w:tc>
      </w:tr>
      <w:tr w:rsidR="00CF2BE7" w:rsidRPr="00020BEB" w14:paraId="397EFA47" w14:textId="77777777" w:rsidTr="00CF2BE7">
        <w:trPr>
          <w:trHeight w:val="90"/>
        </w:trPr>
        <w:tc>
          <w:tcPr>
            <w:tcW w:w="3692" w:type="dxa"/>
            <w:vMerge/>
          </w:tcPr>
          <w:p w14:paraId="7D2A8EC7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4B46ECA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bottom w:val="single" w:sz="4" w:space="0" w:color="000000" w:themeColor="text1"/>
            </w:tcBorders>
          </w:tcPr>
          <w:p w14:paraId="790B1704" w14:textId="77777777" w:rsidR="00CF2BE7" w:rsidRPr="00AD590F" w:rsidRDefault="00CF2BE7" w:rsidP="00F46F61"/>
        </w:tc>
      </w:tr>
      <w:tr w:rsidR="00CF2BE7" w:rsidRPr="00020BEB" w14:paraId="34662A31" w14:textId="77777777" w:rsidTr="00771A46">
        <w:trPr>
          <w:trHeight w:val="432"/>
        </w:trPr>
        <w:tc>
          <w:tcPr>
            <w:tcW w:w="3692" w:type="dxa"/>
            <w:vMerge w:val="restart"/>
          </w:tcPr>
          <w:p w14:paraId="57543927" w14:textId="77777777" w:rsidR="00CF2BE7" w:rsidRDefault="00CF2BE7" w:rsidP="003F1D3E"/>
          <w:p w14:paraId="55217252" w14:textId="77777777" w:rsidR="00CF2BE7" w:rsidRDefault="00CF2BE7" w:rsidP="003F1D3E"/>
          <w:p w14:paraId="7F2B95DE" w14:textId="77777777" w:rsidR="00CF2BE7" w:rsidRPr="00771A46" w:rsidRDefault="00446A76" w:rsidP="00771A46">
            <w:pPr>
              <w:pStyle w:val="Heading1"/>
            </w:pPr>
            <w:sdt>
              <w:sdtPr>
                <w:id w:val="-1704474398"/>
                <w:placeholder>
                  <w:docPart w:val="DACA73A11D2A416A8930B8FD4FDA080C"/>
                </w:placeholder>
                <w:showingPlcHdr/>
                <w15:appearance w15:val="hidden"/>
              </w:sdtPr>
              <w:sdtEndPr/>
              <w:sdtContent>
                <w:r w:rsidR="003F1D3E" w:rsidRPr="00771A46">
                  <w:t>CONTACT</w:t>
                </w:r>
              </w:sdtContent>
            </w:sdt>
          </w:p>
          <w:p w14:paraId="46215CEF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08F71D43" w14:textId="77777777" w:rsidR="00CF2BE7" w:rsidRPr="003F1D3E" w:rsidRDefault="00446A76" w:rsidP="00771A46">
            <w:pPr>
              <w:pStyle w:val="ListBullet"/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373516044"/>
                <w:placeholder>
                  <w:docPart w:val="2A2AB449A94649F09D541CBEA040E2FB"/>
                </w:placeholder>
                <w:temporary/>
                <w:showingPlcHdr/>
                <w15:appearance w15:val="hidden"/>
              </w:sdtPr>
              <w:sdtEndPr/>
              <w:sdtContent>
                <w:hyperlink r:id="rId8" w:history="1">
                  <w:r w:rsidR="003F1D3E" w:rsidRPr="003F1D3E">
                    <w:rPr>
                      <w:lang w:val="it-IT"/>
                    </w:rPr>
                    <w:t>angelica@example.com</w:t>
                  </w:r>
                </w:hyperlink>
              </w:sdtContent>
            </w:sdt>
          </w:p>
          <w:p w14:paraId="0B2A3E0D" w14:textId="77777777" w:rsidR="003F1D3E" w:rsidRPr="003F1D3E" w:rsidRDefault="00446A76" w:rsidP="00771A46">
            <w:pPr>
              <w:pStyle w:val="ListBullet"/>
            </w:pPr>
            <w:sdt>
              <w:sdtPr>
                <w:rPr>
                  <w:noProof/>
                  <w:lang w:val="it-IT"/>
                </w:rPr>
                <w:id w:val="-1895805189"/>
                <w:placeholder>
                  <w:docPart w:val="10CA52E4FC144B8F83D981EC9591BF37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8377D9">
                  <w:t>www.interestingsite.com</w:t>
                </w:r>
              </w:sdtContent>
            </w:sdt>
          </w:p>
          <w:p w14:paraId="6E9B40BA" w14:textId="77777777" w:rsidR="003F1D3E" w:rsidRPr="003F1D3E" w:rsidRDefault="00446A76" w:rsidP="00771A46">
            <w:pPr>
              <w:pStyle w:val="ListBullet"/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-1334449499"/>
                <w:placeholder>
                  <w:docPart w:val="31E74DF33EA1436A869A2A1082F5ED57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020BEB">
                  <w:t>(212) 555-0155</w:t>
                </w:r>
              </w:sdtContent>
            </w:sdt>
          </w:p>
          <w:p w14:paraId="550F0EC3" w14:textId="77777777" w:rsidR="00CF2BE7" w:rsidRPr="003F1D3E" w:rsidRDefault="00446A76" w:rsidP="00771A46">
            <w:pPr>
              <w:pStyle w:val="ListBullet"/>
              <w:rPr>
                <w:b/>
                <w:caps/>
                <w:noProof/>
                <w:lang w:val="it-IT"/>
              </w:rPr>
            </w:pPr>
            <w:sdt>
              <w:sdtPr>
                <w:rPr>
                  <w:noProof/>
                  <w:lang w:val="it-IT"/>
                </w:rPr>
                <w:id w:val="504550862"/>
                <w:placeholder>
                  <w:docPart w:val="2F95040B5FE3434A9CA71ADFA547493C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8377D9">
                  <w:t>New York City, NY</w:t>
                </w:r>
              </w:sdtContent>
            </w:sdt>
          </w:p>
          <w:p w14:paraId="3DB63DF5" w14:textId="77777777" w:rsidR="00CF2BE7" w:rsidRDefault="00CF2BE7" w:rsidP="008770FA"/>
          <w:p w14:paraId="1373C828" w14:textId="77777777" w:rsidR="00CF2BE7" w:rsidRDefault="00CF2BE7" w:rsidP="008770FA"/>
          <w:p w14:paraId="5BD26C70" w14:textId="77777777" w:rsidR="008770FA" w:rsidRDefault="008770FA" w:rsidP="00CF2BE7">
            <w:pPr>
              <w:pStyle w:val="Heading1"/>
            </w:pPr>
          </w:p>
          <w:p w14:paraId="3296F096" w14:textId="77777777" w:rsidR="008770FA" w:rsidRDefault="008770FA" w:rsidP="00CF2BE7">
            <w:pPr>
              <w:pStyle w:val="Heading1"/>
            </w:pPr>
          </w:p>
          <w:p w14:paraId="6398738C" w14:textId="77777777" w:rsidR="00CF2BE7" w:rsidRPr="00C822BF" w:rsidRDefault="00446A76" w:rsidP="00CF2BE7">
            <w:pPr>
              <w:pStyle w:val="Heading1"/>
            </w:pPr>
            <w:sdt>
              <w:sdtPr>
                <w:id w:val="-1334530411"/>
                <w:placeholder>
                  <w:docPart w:val="53382F6B7D564E0BA194453730B609D7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C822BF">
                  <w:t>EDUCATION</w:t>
                </w:r>
              </w:sdtContent>
            </w:sdt>
          </w:p>
          <w:p w14:paraId="6A959F84" w14:textId="77777777" w:rsidR="00CF2BE7" w:rsidRPr="009B4B3C" w:rsidRDefault="00CF2BE7" w:rsidP="00CF2BE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09158D1B" w14:textId="77777777" w:rsidR="00CF2BE7" w:rsidRPr="00771A46" w:rsidRDefault="00446A76" w:rsidP="00771A46">
            <w:pPr>
              <w:pStyle w:val="Heading2"/>
              <w:rPr>
                <w:rStyle w:val="NotBold"/>
              </w:rPr>
            </w:pPr>
            <w:sdt>
              <w:sdtPr>
                <w:rPr>
                  <w:rStyle w:val="NotBold"/>
                </w:rPr>
                <w:id w:val="-1614356511"/>
                <w:placeholder>
                  <w:docPart w:val="EF66BF8310794A4AB0B6E23F1F1335AD"/>
                </w:placeholder>
                <w:temporary/>
                <w:showingPlcHdr/>
                <w15:appearance w15:val="hidden"/>
              </w:sdtPr>
              <w:sdtEndPr>
                <w:rPr>
                  <w:rStyle w:val="NotBold"/>
                </w:rPr>
              </w:sdtEndPr>
              <w:sdtContent>
                <w:r w:rsidR="003F1D3E" w:rsidRPr="00771A46">
                  <w:rPr>
                    <w:rStyle w:val="NotBold"/>
                  </w:rPr>
                  <w:t>SCHOOL OF FINE ART</w:t>
                </w:r>
              </w:sdtContent>
            </w:sdt>
          </w:p>
          <w:p w14:paraId="1AD30BD8" w14:textId="77777777" w:rsidR="00CF2BE7" w:rsidRPr="009B4B3C" w:rsidRDefault="00446A76" w:rsidP="00CF2BE7">
            <w:pPr>
              <w:rPr>
                <w:spacing w:val="20"/>
              </w:rPr>
            </w:pPr>
            <w:sdt>
              <w:sdtPr>
                <w:rPr>
                  <w:lang w:val="it-IT"/>
                </w:rPr>
                <w:id w:val="-1601255649"/>
                <w:placeholder>
                  <w:docPart w:val="6869FCECE57C4E4D8D8AB2BD866A3838"/>
                </w:placeholder>
                <w:temporary/>
                <w:showingPlcHdr/>
                <w15:appearance w15:val="hidden"/>
              </w:sdtPr>
              <w:sdtEndPr/>
              <w:sdtContent>
                <w:r w:rsidR="003F1D3E">
                  <w:rPr>
                    <w:lang w:val="it-IT"/>
                  </w:rPr>
                  <w:t xml:space="preserve">BFA, </w:t>
                </w:r>
                <w:r w:rsidR="003F1D3E" w:rsidRPr="009B4B3C">
                  <w:rPr>
                    <w:lang w:val="it-IT"/>
                  </w:rPr>
                  <w:t>Graphic Design</w:t>
                </w:r>
              </w:sdtContent>
            </w:sdt>
          </w:p>
          <w:p w14:paraId="2D7A1870" w14:textId="77777777" w:rsidR="00CF2BE7" w:rsidRDefault="00446A76" w:rsidP="00CF2BE7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4735397"/>
                <w:placeholder>
                  <w:docPart w:val="CABEFABBE45F41F69A757E076EA0F780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9B4B3C">
                  <w:rPr>
                    <w:lang w:val="it-IT"/>
                  </w:rPr>
                  <w:t>20XX</w:t>
                </w:r>
              </w:sdtContent>
            </w:sdt>
          </w:p>
          <w:p w14:paraId="400858A7" w14:textId="77777777" w:rsidR="00CF2BE7" w:rsidRDefault="00CF2BE7" w:rsidP="008770FA">
            <w:pPr>
              <w:rPr>
                <w:lang w:val="it-IT"/>
              </w:rPr>
            </w:pPr>
          </w:p>
          <w:p w14:paraId="1B3DE1F3" w14:textId="77777777" w:rsidR="008770FA" w:rsidRDefault="008770FA" w:rsidP="008770FA">
            <w:pPr>
              <w:rPr>
                <w:lang w:val="it-IT"/>
              </w:rPr>
            </w:pPr>
          </w:p>
          <w:p w14:paraId="3011F49B" w14:textId="77777777" w:rsidR="00CF2BE7" w:rsidRDefault="00CF2BE7" w:rsidP="008770FA">
            <w:pPr>
              <w:rPr>
                <w:lang w:val="it-IT"/>
              </w:rPr>
            </w:pPr>
          </w:p>
          <w:p w14:paraId="3BE1A32B" w14:textId="77777777" w:rsidR="00CF2BE7" w:rsidRDefault="00CF2BE7" w:rsidP="008770FA">
            <w:pPr>
              <w:rPr>
                <w:lang w:val="it-IT"/>
              </w:rPr>
            </w:pPr>
          </w:p>
          <w:p w14:paraId="5A3D7FB0" w14:textId="77777777" w:rsidR="00CF2BE7" w:rsidRPr="00C822BF" w:rsidRDefault="00446A76" w:rsidP="00CF2BE7">
            <w:pPr>
              <w:pStyle w:val="Heading1"/>
            </w:pPr>
            <w:sdt>
              <w:sdtPr>
                <w:id w:val="1687565607"/>
                <w:placeholder>
                  <w:docPart w:val="23344022DA6C44129A1F9B4112A3863C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C822BF">
                  <w:t>SKILLS</w:t>
                </w:r>
              </w:sdtContent>
            </w:sdt>
          </w:p>
          <w:p w14:paraId="04585F54" w14:textId="77777777" w:rsidR="00CF2BE7" w:rsidRPr="008377D9" w:rsidRDefault="00CF2BE7" w:rsidP="00CF2BE7">
            <w:pPr>
              <w:spacing w:line="360" w:lineRule="auto"/>
              <w:rPr>
                <w:color w:val="auto"/>
                <w:szCs w:val="20"/>
              </w:rPr>
            </w:pPr>
          </w:p>
          <w:p w14:paraId="4D4DCB91" w14:textId="77777777" w:rsidR="00CF2BE7" w:rsidRPr="00771A46" w:rsidRDefault="00446A76" w:rsidP="00771A46">
            <w:pPr>
              <w:pStyle w:val="ListBullet"/>
            </w:pPr>
            <w:sdt>
              <w:sdtPr>
                <w:id w:val="1886445489"/>
                <w:placeholder>
                  <w:docPart w:val="89175CED708C43FEADA47E61CF8A5D83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771A46">
                  <w:t>UI/UX design</w:t>
                </w:r>
              </w:sdtContent>
            </w:sdt>
          </w:p>
          <w:p w14:paraId="3C876067" w14:textId="77777777" w:rsidR="003F1D3E" w:rsidRPr="00771A46" w:rsidRDefault="00446A76" w:rsidP="00771A46">
            <w:pPr>
              <w:pStyle w:val="ListBullet"/>
            </w:pPr>
            <w:sdt>
              <w:sdtPr>
                <w:id w:val="-1272859729"/>
                <w:placeholder>
                  <w:docPart w:val="7334DEBE2D644A239D53B107DFE672E8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771A46">
                  <w:t>User research</w:t>
                </w:r>
              </w:sdtContent>
            </w:sdt>
          </w:p>
          <w:p w14:paraId="308A2A62" w14:textId="77777777" w:rsidR="003F1D3E" w:rsidRPr="00771A46" w:rsidRDefault="00446A76" w:rsidP="00771A46">
            <w:pPr>
              <w:pStyle w:val="ListBullet"/>
            </w:pPr>
            <w:sdt>
              <w:sdtPr>
                <w:id w:val="308601560"/>
                <w:placeholder>
                  <w:docPart w:val="F1E4930C24C348B8B4B7B91FB5869503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771A46">
                  <w:t>Usability testing</w:t>
                </w:r>
              </w:sdtContent>
            </w:sdt>
          </w:p>
          <w:p w14:paraId="3F88B8B5" w14:textId="77777777" w:rsidR="00CF2BE7" w:rsidRPr="00CF2BE7" w:rsidRDefault="00446A76" w:rsidP="00771A46">
            <w:pPr>
              <w:pStyle w:val="ListBullet"/>
            </w:pPr>
            <w:sdt>
              <w:sdtPr>
                <w:id w:val="-144671276"/>
                <w:placeholder>
                  <w:docPart w:val="D7903BCC0D5A4179ADE181DF4D5EB26B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771A46">
                  <w:t>Project management</w:t>
                </w:r>
              </w:sdtContent>
            </w:sdt>
          </w:p>
        </w:tc>
        <w:tc>
          <w:tcPr>
            <w:tcW w:w="737" w:type="dxa"/>
            <w:vMerge/>
          </w:tcPr>
          <w:p w14:paraId="7B22E00D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 w:themeColor="text1"/>
            </w:tcBorders>
          </w:tcPr>
          <w:p w14:paraId="03FA4CEF" w14:textId="77777777" w:rsidR="00CF2BE7" w:rsidRPr="00CA07A7" w:rsidRDefault="00CF2BE7" w:rsidP="00F46F61"/>
        </w:tc>
      </w:tr>
      <w:tr w:rsidR="00CF2BE7" w:rsidRPr="00020BEB" w14:paraId="2B318A2A" w14:textId="77777777" w:rsidTr="003F1D3E">
        <w:trPr>
          <w:trHeight w:val="3195"/>
        </w:trPr>
        <w:tc>
          <w:tcPr>
            <w:tcW w:w="3692" w:type="dxa"/>
            <w:vMerge/>
          </w:tcPr>
          <w:p w14:paraId="4E6D6A93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569E5BE6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4385FDF" w14:textId="77777777" w:rsidR="00CF2BE7" w:rsidRPr="00020BEB" w:rsidRDefault="00446A76" w:rsidP="00CF2BE7">
            <w:pPr>
              <w:pStyle w:val="Heading1"/>
            </w:pPr>
            <w:sdt>
              <w:sdtPr>
                <w:id w:val="1696962928"/>
                <w:placeholder>
                  <w:docPart w:val="B0142ECB7C5845B3B484CD4E45C9B53B"/>
                </w:placeholder>
                <w:temporary/>
                <w:showingPlcHdr/>
                <w15:appearance w15:val="hidden"/>
              </w:sdtPr>
              <w:sdtEndPr/>
              <w:sdtContent>
                <w:r w:rsidR="00CF2BE7" w:rsidRPr="00CF2BE7">
                  <w:t>Experience</w:t>
                </w:r>
              </w:sdtContent>
            </w:sdt>
          </w:p>
          <w:p w14:paraId="51C2B545" w14:textId="77777777" w:rsidR="00CF2BE7" w:rsidRDefault="00CF2BE7" w:rsidP="00CF2BE7"/>
          <w:p w14:paraId="35B0E7F1" w14:textId="77777777" w:rsidR="00CF2BE7" w:rsidRPr="00020BEB" w:rsidRDefault="00446A76" w:rsidP="00933EF6">
            <w:pPr>
              <w:pStyle w:val="Heading2"/>
            </w:pPr>
            <w:sdt>
              <w:sdtPr>
                <w:id w:val="233057729"/>
                <w:placeholder>
                  <w:docPart w:val="80B35E42AE664EEA9EF08686BDA11761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020BEB">
                  <w:t xml:space="preserve">Senior UI/UX </w:t>
                </w:r>
                <w:r w:rsidR="003F1D3E" w:rsidRPr="00933EF6">
                  <w:t>Designer</w:t>
                </w:r>
              </w:sdtContent>
            </w:sdt>
            <w:r w:rsidR="003F1D3E">
              <w:t xml:space="preserve"> </w:t>
            </w:r>
            <w:sdt>
              <w:sdtPr>
                <w:rPr>
                  <w:rStyle w:val="NotBold"/>
                </w:rPr>
                <w:id w:val="-1928421878"/>
                <w:placeholder>
                  <w:docPart w:val="7BA5656A2C2E4C59B9A3750AA4E3F771"/>
                </w:placeholder>
                <w:temporary/>
                <w:showingPlcHdr/>
                <w15:appearance w15:val="hidden"/>
              </w:sdtPr>
              <w:sdtEndPr>
                <w:rPr>
                  <w:rStyle w:val="NotBold"/>
                </w:rPr>
              </w:sdtEndPr>
              <w:sdtContent>
                <w:r w:rsidR="003F1D3E" w:rsidRPr="00771A46">
                  <w:rPr>
                    <w:rStyle w:val="NotBold"/>
                  </w:rPr>
                  <w:t>PROSEWARE, INC.</w:t>
                </w:r>
              </w:sdtContent>
            </w:sdt>
          </w:p>
          <w:p w14:paraId="5EBED427" w14:textId="77777777" w:rsidR="00CF2BE7" w:rsidRPr="00020BEB" w:rsidRDefault="00446A76" w:rsidP="00933EF6">
            <w:pPr>
              <w:pStyle w:val="Heading3"/>
              <w:rPr>
                <w:i/>
              </w:rPr>
            </w:pPr>
            <w:sdt>
              <w:sdtPr>
                <w:id w:val="-1787652589"/>
                <w:placeholder>
                  <w:docPart w:val="45A97163369E4302A9AB9224CF0DE57A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020BEB">
                  <w:t>Jan 20XX</w:t>
                </w:r>
                <w:r w:rsidR="003F1D3E">
                  <w:t xml:space="preserve"> </w:t>
                </w:r>
                <w:r w:rsidR="003F1D3E" w:rsidRPr="00020BEB">
                  <w:t>-</w:t>
                </w:r>
                <w:r w:rsidR="003F1D3E">
                  <w:t xml:space="preserve"> </w:t>
                </w:r>
                <w:r w:rsidR="003F1D3E" w:rsidRPr="00020BEB">
                  <w:t>Dec 20XX</w:t>
                </w:r>
              </w:sdtContent>
            </w:sdt>
          </w:p>
          <w:p w14:paraId="59DDC092" w14:textId="77777777" w:rsidR="00CF2BE7" w:rsidRPr="00CF2BE7" w:rsidRDefault="00446A76" w:rsidP="003F1D3E">
            <w:pPr>
              <w:rPr>
                <w:color w:val="auto"/>
                <w:szCs w:val="20"/>
              </w:rPr>
            </w:pPr>
            <w:sdt>
              <w:sdtPr>
                <w:rPr>
                  <w:color w:val="auto"/>
                  <w:szCs w:val="20"/>
                </w:rPr>
                <w:id w:val="-764618238"/>
                <w:placeholder>
                  <w:docPart w:val="2BD30E06F5F14DFA93F72F9F17A478E4"/>
                </w:placeholder>
                <w:temporary/>
                <w:showingPlcHdr/>
                <w15:appearance w15:val="hidden"/>
              </w:sdtPr>
              <w:sdtEndPr/>
              <w:sdtContent>
                <w:r w:rsidR="003F1D3E" w:rsidRPr="00020BEB">
                  <w:rPr>
                    <w:color w:val="auto"/>
                    <w:szCs w:val="20"/>
                  </w:rPr>
      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    </w:r>
              </w:sdtContent>
            </w:sdt>
          </w:p>
        </w:tc>
      </w:tr>
      <w:tr w:rsidR="00CF2BE7" w:rsidRPr="00020BEB" w14:paraId="07D34439" w14:textId="77777777" w:rsidTr="00CF2BE7">
        <w:trPr>
          <w:trHeight w:val="180"/>
        </w:trPr>
        <w:tc>
          <w:tcPr>
            <w:tcW w:w="3692" w:type="dxa"/>
            <w:vMerge/>
          </w:tcPr>
          <w:p w14:paraId="268E4108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A61863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A67535C" w14:textId="77777777" w:rsidR="00CF2BE7" w:rsidRDefault="00CF2BE7" w:rsidP="00CF2BE7">
            <w:pPr>
              <w:pStyle w:val="Heading1"/>
            </w:pPr>
          </w:p>
        </w:tc>
        <w:tc>
          <w:tcPr>
            <w:tcW w:w="3690" w:type="dxa"/>
          </w:tcPr>
          <w:p w14:paraId="78F5C6A9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49677E01" w14:textId="77777777" w:rsidTr="003F1D3E">
        <w:trPr>
          <w:trHeight w:val="512"/>
        </w:trPr>
        <w:tc>
          <w:tcPr>
            <w:tcW w:w="3692" w:type="dxa"/>
            <w:vMerge/>
          </w:tcPr>
          <w:p w14:paraId="4EECF7E0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3EE3CEA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5A3D678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0A36F1EA" w14:textId="77777777" w:rsidTr="003F1D3E">
        <w:trPr>
          <w:trHeight w:val="2187"/>
        </w:trPr>
        <w:tc>
          <w:tcPr>
            <w:tcW w:w="3692" w:type="dxa"/>
            <w:vMerge/>
          </w:tcPr>
          <w:p w14:paraId="2259BFFC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826F54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399D3AC7" w14:textId="77777777" w:rsidR="003F1D3E" w:rsidRPr="00020BEB" w:rsidRDefault="00446A76" w:rsidP="003F1D3E">
            <w:pPr>
              <w:pStyle w:val="Heading2"/>
            </w:pPr>
            <w:sdt>
              <w:sdtPr>
                <w:id w:val="446669347"/>
                <w:placeholder>
                  <w:docPart w:val="C6A40A17F64F4106833268707C5E51C5"/>
                </w:placeholder>
                <w:temporary/>
                <w:showingPlcHdr/>
                <w15:appearance w15:val="hidden"/>
              </w:sdtPr>
              <w:sdtEndPr/>
              <w:sdtContent>
                <w:r w:rsidR="00343C48" w:rsidRPr="00020BEB">
                  <w:t>UI/UX Designer</w:t>
                </w:r>
              </w:sdtContent>
            </w:sdt>
            <w:r w:rsidR="003F1D3E">
              <w:t xml:space="preserve"> </w:t>
            </w:r>
            <w:sdt>
              <w:sdtPr>
                <w:rPr>
                  <w:rStyle w:val="NotBold"/>
                </w:rPr>
                <w:id w:val="1799105444"/>
                <w:placeholder>
                  <w:docPart w:val="6CC49CA48A4E43DFBD8D78D7165C8756"/>
                </w:placeholder>
                <w:temporary/>
                <w:showingPlcHdr/>
                <w15:appearance w15:val="hidden"/>
              </w:sdtPr>
              <w:sdtEndPr>
                <w:rPr>
                  <w:rStyle w:val="NotBold"/>
                </w:rPr>
              </w:sdtEndPr>
              <w:sdtContent>
                <w:r w:rsidR="003F1D3E" w:rsidRPr="00771A46">
                  <w:rPr>
                    <w:rStyle w:val="NotBold"/>
                  </w:rPr>
                  <w:t>PROSEWARE, INC.</w:t>
                </w:r>
              </w:sdtContent>
            </w:sdt>
          </w:p>
          <w:p w14:paraId="5FE4B9C9" w14:textId="77777777" w:rsidR="003F1D3E" w:rsidRPr="00020BEB" w:rsidRDefault="00446A76" w:rsidP="003F1D3E">
            <w:pPr>
              <w:pStyle w:val="Heading3"/>
              <w:rPr>
                <w:i/>
              </w:rPr>
            </w:pPr>
            <w:sdt>
              <w:sdtPr>
                <w:id w:val="-2058235845"/>
                <w:placeholder>
                  <w:docPart w:val="724E8F5490D2420BB38CF876D82118BB"/>
                </w:placeholder>
                <w:temporary/>
                <w:showingPlcHdr/>
                <w15:appearance w15:val="hidden"/>
              </w:sdtPr>
              <w:sdtEndPr/>
              <w:sdtContent>
                <w:r w:rsidR="00343C48" w:rsidRPr="00020BEB">
                  <w:t>Oct 20XX</w:t>
                </w:r>
                <w:r w:rsidR="00343C48">
                  <w:t xml:space="preserve"> </w:t>
                </w:r>
                <w:r w:rsidR="00343C48" w:rsidRPr="00020BEB">
                  <w:t>-</w:t>
                </w:r>
                <w:r w:rsidR="00343C48">
                  <w:t xml:space="preserve"> </w:t>
                </w:r>
                <w:r w:rsidR="00343C48" w:rsidRPr="00020BEB">
                  <w:t>Jul 20XX</w:t>
                </w:r>
              </w:sdtContent>
            </w:sdt>
          </w:p>
          <w:p w14:paraId="64B83786" w14:textId="77777777" w:rsidR="00CF2BE7" w:rsidRPr="00CF2BE7" w:rsidRDefault="00446A76" w:rsidP="00CF2BE7">
            <w:pPr>
              <w:rPr>
                <w:color w:val="auto"/>
                <w:szCs w:val="20"/>
              </w:rPr>
            </w:pPr>
            <w:sdt>
              <w:sdtPr>
                <w:rPr>
                  <w:color w:val="auto"/>
                  <w:szCs w:val="20"/>
                </w:rPr>
                <w:id w:val="-557716343"/>
                <w:placeholder>
                  <w:docPart w:val="3EBD0DC8A9254899A7801CF0EE2ACC05"/>
                </w:placeholder>
                <w:temporary/>
                <w:showingPlcHdr/>
                <w15:appearance w15:val="hidden"/>
              </w:sdtPr>
              <w:sdtEndPr/>
              <w:sdtContent>
                <w:r w:rsidR="00343C48" w:rsidRPr="00020BEB">
                  <w:rPr>
                    <w:color w:val="auto"/>
                    <w:szCs w:val="20"/>
                  </w:rPr>
      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    </w:r>
              </w:sdtContent>
            </w:sdt>
          </w:p>
        </w:tc>
      </w:tr>
      <w:tr w:rsidR="003F1D3E" w:rsidRPr="00020BEB" w14:paraId="3E1C606B" w14:textId="77777777" w:rsidTr="003F1D3E">
        <w:trPr>
          <w:trHeight w:val="153"/>
        </w:trPr>
        <w:tc>
          <w:tcPr>
            <w:tcW w:w="3692" w:type="dxa"/>
            <w:vMerge/>
          </w:tcPr>
          <w:p w14:paraId="78EB5680" w14:textId="77777777" w:rsidR="003F1D3E" w:rsidRPr="00CA07A7" w:rsidRDefault="003F1D3E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7626B0D" w14:textId="77777777" w:rsidR="003F1D3E" w:rsidRPr="00020BEB" w:rsidRDefault="003F1D3E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5B1C9FC" w14:textId="77777777" w:rsidR="003F1D3E" w:rsidRDefault="003F1D3E" w:rsidP="00CF2BE7">
            <w:pPr>
              <w:pStyle w:val="Heading1"/>
            </w:pPr>
          </w:p>
        </w:tc>
        <w:tc>
          <w:tcPr>
            <w:tcW w:w="3690" w:type="dxa"/>
          </w:tcPr>
          <w:p w14:paraId="609E908D" w14:textId="77777777" w:rsidR="003F1D3E" w:rsidRDefault="003F1D3E" w:rsidP="00CF2BE7">
            <w:pPr>
              <w:pStyle w:val="Heading1"/>
            </w:pPr>
          </w:p>
        </w:tc>
      </w:tr>
      <w:tr w:rsidR="00CF2BE7" w:rsidRPr="00020BEB" w14:paraId="02B0CAEE" w14:textId="77777777" w:rsidTr="003F1D3E">
        <w:trPr>
          <w:trHeight w:val="215"/>
        </w:trPr>
        <w:tc>
          <w:tcPr>
            <w:tcW w:w="3692" w:type="dxa"/>
            <w:vMerge/>
          </w:tcPr>
          <w:p w14:paraId="61ABB1A0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12CA2F47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71847CB3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4BAC8966" w14:textId="77777777" w:rsidTr="00CF2BE7">
        <w:trPr>
          <w:trHeight w:val="80"/>
        </w:trPr>
        <w:tc>
          <w:tcPr>
            <w:tcW w:w="3692" w:type="dxa"/>
            <w:vMerge/>
          </w:tcPr>
          <w:p w14:paraId="5365AF27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EFD48D4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55DFDFCE" w14:textId="77777777" w:rsidR="00343C48" w:rsidRPr="00020BEB" w:rsidRDefault="00446A76" w:rsidP="00343C48">
            <w:pPr>
              <w:pStyle w:val="Heading2"/>
            </w:pPr>
            <w:sdt>
              <w:sdtPr>
                <w:id w:val="-602573567"/>
                <w:placeholder>
                  <w:docPart w:val="99652D6352DE4A07A3507E6225206E18"/>
                </w:placeholder>
                <w:temporary/>
                <w:showingPlcHdr/>
                <w15:appearance w15:val="hidden"/>
              </w:sdtPr>
              <w:sdtEndPr/>
              <w:sdtContent>
                <w:r w:rsidR="00343C48" w:rsidRPr="00020BEB">
                  <w:t>UI/UX Designer</w:t>
                </w:r>
              </w:sdtContent>
            </w:sdt>
            <w:r w:rsidR="00343C48">
              <w:t xml:space="preserve"> </w:t>
            </w:r>
            <w:sdt>
              <w:sdtPr>
                <w:rPr>
                  <w:rStyle w:val="NotBold"/>
                </w:rPr>
                <w:id w:val="101689326"/>
                <w:placeholder>
                  <w:docPart w:val="CA36AF21E8C044BF9DC461DFF562AA68"/>
                </w:placeholder>
                <w:temporary/>
                <w:showingPlcHdr/>
                <w15:appearance w15:val="hidden"/>
              </w:sdtPr>
              <w:sdtEndPr>
                <w:rPr>
                  <w:rStyle w:val="NotBold"/>
                </w:rPr>
              </w:sdtEndPr>
              <w:sdtContent>
                <w:r w:rsidR="00343C48" w:rsidRPr="00771A46">
                  <w:rPr>
                    <w:rStyle w:val="NotBold"/>
                  </w:rPr>
                  <w:t>RELECLOUD</w:t>
                </w:r>
              </w:sdtContent>
            </w:sdt>
          </w:p>
          <w:p w14:paraId="0899C62B" w14:textId="77777777" w:rsidR="00343C48" w:rsidRPr="00020BEB" w:rsidRDefault="00446A76" w:rsidP="00343C48">
            <w:pPr>
              <w:pStyle w:val="Heading3"/>
              <w:rPr>
                <w:i/>
              </w:rPr>
            </w:pPr>
            <w:sdt>
              <w:sdtPr>
                <w:id w:val="-997647621"/>
                <w:placeholder>
                  <w:docPart w:val="B7DAFFEA9EC54DDAB0FD7B4C3DD21BCF"/>
                </w:placeholder>
                <w:temporary/>
                <w:showingPlcHdr/>
                <w15:appearance w15:val="hidden"/>
              </w:sdtPr>
              <w:sdtEndPr/>
              <w:sdtContent>
                <w:r w:rsidR="00343C48" w:rsidRPr="00020BEB">
                  <w:t>Feb 20XX</w:t>
                </w:r>
                <w:r w:rsidR="00343C48">
                  <w:t xml:space="preserve"> </w:t>
                </w:r>
                <w:r w:rsidR="00343C48" w:rsidRPr="00020BEB">
                  <w:t>-</w:t>
                </w:r>
                <w:r w:rsidR="00343C48">
                  <w:t xml:space="preserve"> </w:t>
                </w:r>
                <w:r w:rsidR="00343C48" w:rsidRPr="00020BEB">
                  <w:t>Oct 20XX</w:t>
                </w:r>
              </w:sdtContent>
            </w:sdt>
            <w:r w:rsidR="00343C48">
              <w:t xml:space="preserve"> </w:t>
            </w:r>
          </w:p>
          <w:p w14:paraId="0E541B6B" w14:textId="77777777" w:rsidR="00CF2BE7" w:rsidRPr="00343C48" w:rsidRDefault="00446A76" w:rsidP="00343C48">
            <w:pPr>
              <w:rPr>
                <w:color w:val="auto"/>
                <w:szCs w:val="20"/>
              </w:rPr>
            </w:pPr>
            <w:sdt>
              <w:sdtPr>
                <w:rPr>
                  <w:color w:val="auto"/>
                  <w:szCs w:val="20"/>
                </w:rPr>
                <w:id w:val="1737592562"/>
                <w:placeholder>
                  <w:docPart w:val="2580A04D6B5547309187E979CC542CA9"/>
                </w:placeholder>
                <w:temporary/>
                <w:showingPlcHdr/>
                <w15:appearance w15:val="hidden"/>
              </w:sdtPr>
              <w:sdtEndPr/>
              <w:sdtContent>
                <w:r w:rsidR="00343C48" w:rsidRPr="00020BEB">
                  <w:rPr>
                    <w:color w:val="auto"/>
                    <w:szCs w:val="20"/>
                  </w:rPr>
                  <w:t xml:space="preserve">Conducted user research and developed user personas to inform product design and development. Designed user flows, wireframes, and prototypes for a mobile app that won several industry awards. Worked closely with the development team </w:t>
                </w:r>
                <w:r w:rsidR="00343C48">
                  <w:rPr>
                    <w:color w:val="auto"/>
                    <w:szCs w:val="20"/>
                  </w:rPr>
                  <w:br/>
                </w:r>
                <w:r w:rsidR="00343C48" w:rsidRPr="00020BEB">
                  <w:rPr>
                    <w:color w:val="auto"/>
                    <w:szCs w:val="20"/>
                  </w:rPr>
                  <w:t>to ensure designs were implemented accurately and efficiently</w:t>
                </w:r>
                <w:r w:rsidR="00A365DA">
                  <w:rPr>
                    <w:color w:val="auto"/>
                    <w:szCs w:val="20"/>
                  </w:rPr>
                  <w:t>.</w:t>
                </w:r>
              </w:sdtContent>
            </w:sdt>
          </w:p>
        </w:tc>
      </w:tr>
    </w:tbl>
    <w:p w14:paraId="351FEA5E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E3FF7" w14:textId="77777777" w:rsidR="00556B7E" w:rsidRDefault="00556B7E" w:rsidP="00AA35A8">
      <w:pPr>
        <w:spacing w:line="240" w:lineRule="auto"/>
      </w:pPr>
      <w:r>
        <w:separator/>
      </w:r>
    </w:p>
  </w:endnote>
  <w:endnote w:type="continuationSeparator" w:id="0">
    <w:p w14:paraId="7F543061" w14:textId="77777777" w:rsidR="00556B7E" w:rsidRDefault="00556B7E" w:rsidP="00AA35A8">
      <w:pPr>
        <w:spacing w:line="240" w:lineRule="auto"/>
      </w:pPr>
      <w:r>
        <w:continuationSeparator/>
      </w:r>
    </w:p>
  </w:endnote>
  <w:endnote w:type="continuationNotice" w:id="1">
    <w:p w14:paraId="7B4EBDB6" w14:textId="77777777" w:rsidR="00556B7E" w:rsidRDefault="00556B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986D6" w14:textId="77777777" w:rsidR="00556B7E" w:rsidRDefault="00556B7E" w:rsidP="00AA35A8">
      <w:pPr>
        <w:spacing w:line="240" w:lineRule="auto"/>
      </w:pPr>
      <w:r>
        <w:separator/>
      </w:r>
    </w:p>
  </w:footnote>
  <w:footnote w:type="continuationSeparator" w:id="0">
    <w:p w14:paraId="1C0082B5" w14:textId="77777777" w:rsidR="00556B7E" w:rsidRDefault="00556B7E" w:rsidP="00AA35A8">
      <w:pPr>
        <w:spacing w:line="240" w:lineRule="auto"/>
      </w:pPr>
      <w:r>
        <w:continuationSeparator/>
      </w:r>
    </w:p>
  </w:footnote>
  <w:footnote w:type="continuationNotice" w:id="1">
    <w:p w14:paraId="405B72C6" w14:textId="77777777" w:rsidR="00556B7E" w:rsidRDefault="00556B7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4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1" type="#_x0000_t75" style="width:13.75pt;height:13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7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5"/>
  </w:num>
  <w:num w:numId="7" w16cid:durableId="909921174">
    <w:abstractNumId w:val="0"/>
  </w:num>
  <w:num w:numId="8" w16cid:durableId="1533300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7E"/>
    <w:rsid w:val="00004904"/>
    <w:rsid w:val="0000752A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203213"/>
    <w:rsid w:val="002236D5"/>
    <w:rsid w:val="0023757B"/>
    <w:rsid w:val="00243756"/>
    <w:rsid w:val="00253CBD"/>
    <w:rsid w:val="0027193E"/>
    <w:rsid w:val="002A7891"/>
    <w:rsid w:val="002C4E0C"/>
    <w:rsid w:val="002D178C"/>
    <w:rsid w:val="002E7306"/>
    <w:rsid w:val="00331DCE"/>
    <w:rsid w:val="00334FEA"/>
    <w:rsid w:val="00343C48"/>
    <w:rsid w:val="003514CA"/>
    <w:rsid w:val="00352A17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7300"/>
    <w:rsid w:val="00453A7B"/>
    <w:rsid w:val="00457ADE"/>
    <w:rsid w:val="00462350"/>
    <w:rsid w:val="00463060"/>
    <w:rsid w:val="00464B92"/>
    <w:rsid w:val="00470744"/>
    <w:rsid w:val="004936B2"/>
    <w:rsid w:val="004A28EA"/>
    <w:rsid w:val="004D5532"/>
    <w:rsid w:val="00524297"/>
    <w:rsid w:val="005273AD"/>
    <w:rsid w:val="00537559"/>
    <w:rsid w:val="00552CAA"/>
    <w:rsid w:val="00556B7E"/>
    <w:rsid w:val="00583F2A"/>
    <w:rsid w:val="005E11A5"/>
    <w:rsid w:val="00607A35"/>
    <w:rsid w:val="00626B3C"/>
    <w:rsid w:val="00660FBB"/>
    <w:rsid w:val="0069541B"/>
    <w:rsid w:val="006A1E18"/>
    <w:rsid w:val="006A37C0"/>
    <w:rsid w:val="006C7C99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831977"/>
    <w:rsid w:val="00836AA3"/>
    <w:rsid w:val="008377D9"/>
    <w:rsid w:val="00850571"/>
    <w:rsid w:val="008506D1"/>
    <w:rsid w:val="00871DB8"/>
    <w:rsid w:val="008770FA"/>
    <w:rsid w:val="00887E05"/>
    <w:rsid w:val="008A171A"/>
    <w:rsid w:val="008C6FDE"/>
    <w:rsid w:val="008D004E"/>
    <w:rsid w:val="008D5253"/>
    <w:rsid w:val="008F180B"/>
    <w:rsid w:val="008F48B9"/>
    <w:rsid w:val="00900281"/>
    <w:rsid w:val="009049BC"/>
    <w:rsid w:val="00910B68"/>
    <w:rsid w:val="00913025"/>
    <w:rsid w:val="009230A7"/>
    <w:rsid w:val="00933EF6"/>
    <w:rsid w:val="009529EB"/>
    <w:rsid w:val="009805B1"/>
    <w:rsid w:val="0099259C"/>
    <w:rsid w:val="009B4B3C"/>
    <w:rsid w:val="009B55A3"/>
    <w:rsid w:val="009D646A"/>
    <w:rsid w:val="00A365D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4123"/>
    <w:rsid w:val="00B06922"/>
    <w:rsid w:val="00B20F64"/>
    <w:rsid w:val="00B42685"/>
    <w:rsid w:val="00B51639"/>
    <w:rsid w:val="00B65B45"/>
    <w:rsid w:val="00B75292"/>
    <w:rsid w:val="00B8453F"/>
    <w:rsid w:val="00B85473"/>
    <w:rsid w:val="00B86C53"/>
    <w:rsid w:val="00BD2BE1"/>
    <w:rsid w:val="00BE3FED"/>
    <w:rsid w:val="00BE5968"/>
    <w:rsid w:val="00BE602C"/>
    <w:rsid w:val="00BF3DBB"/>
    <w:rsid w:val="00C0565B"/>
    <w:rsid w:val="00C163A1"/>
    <w:rsid w:val="00C33D8C"/>
    <w:rsid w:val="00C62E97"/>
    <w:rsid w:val="00C822BF"/>
    <w:rsid w:val="00C90004"/>
    <w:rsid w:val="00CA07A7"/>
    <w:rsid w:val="00CA61BE"/>
    <w:rsid w:val="00CB3E40"/>
    <w:rsid w:val="00CF22B3"/>
    <w:rsid w:val="00CF2BE7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E5F88"/>
    <w:rsid w:val="00DF2298"/>
    <w:rsid w:val="00DF56E6"/>
    <w:rsid w:val="00E067BA"/>
    <w:rsid w:val="00E11820"/>
    <w:rsid w:val="00E147DE"/>
    <w:rsid w:val="00E360EA"/>
    <w:rsid w:val="00E77096"/>
    <w:rsid w:val="00E80D10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A1C9A"/>
    <w:rsid w:val="00FD56F7"/>
    <w:rsid w:val="00FD73C5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,"/>
  <w14:docId w14:val="7F6196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53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C53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ca@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yan\AppData\Roaming\Microsoft\Templates\Modern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angelica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A2CAC51F3E47FC8781DB63CFA3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0BBD-5DBF-49D6-9531-7E2E7790EBC4}"/>
      </w:docPartPr>
      <w:docPartBody>
        <w:p w:rsidR="00517EB0" w:rsidRDefault="00517EB0">
          <w:pPr>
            <w:pStyle w:val="C5A2CAC51F3E47FC8781DB63CFA3F799"/>
          </w:pPr>
          <w:r w:rsidRPr="005B0AD4">
            <w:t>Objective</w:t>
          </w:r>
        </w:p>
      </w:docPartBody>
    </w:docPart>
    <w:docPart>
      <w:docPartPr>
        <w:name w:val="785107610C454D908D38B6734D5F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78A0-A9C1-47CF-9EFC-02B73530E046}"/>
      </w:docPartPr>
      <w:docPartBody>
        <w:p w:rsidR="00517EB0" w:rsidRDefault="00517EB0">
          <w:pPr>
            <w:pStyle w:val="785107610C454D908D38B6734D5F5BFC"/>
          </w:pPr>
          <w:r w:rsidRPr="00020BEB">
            <w:rPr>
              <w:szCs w:val="20"/>
            </w:rPr>
            <w:t>To obtain a challenging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 xml:space="preserve">UI/UX Designer position 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where</w:t>
          </w:r>
          <w:r>
            <w:rPr>
              <w:szCs w:val="20"/>
            </w:rPr>
            <w:t xml:space="preserve"> </w:t>
          </w:r>
          <w:r w:rsidRPr="00020BEB">
            <w:rPr>
              <w:szCs w:val="20"/>
            </w:rPr>
            <w:t>my creativity,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problem-solving</w:t>
          </w:r>
          <w:r>
            <w:rPr>
              <w:szCs w:val="20"/>
            </w:rPr>
            <w:t xml:space="preserve"> </w:t>
          </w:r>
          <w:r w:rsidRPr="00020BEB">
            <w:rPr>
              <w:szCs w:val="20"/>
            </w:rPr>
            <w:t>skills,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and experience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in designing engaging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and user-friendly interface</w:t>
          </w:r>
          <w:r>
            <w:rPr>
              <w:szCs w:val="20"/>
            </w:rPr>
            <w:t>s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can be utilized to enhance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user experiences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and drive business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objectives.</w:t>
          </w:r>
        </w:p>
      </w:docPartBody>
    </w:docPart>
    <w:docPart>
      <w:docPartPr>
        <w:name w:val="078E314A82D348FB83A8AA2F5982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F572-F890-4AFC-BC98-B2151F0828C6}"/>
      </w:docPartPr>
      <w:docPartBody>
        <w:p w:rsidR="00517EB0" w:rsidRDefault="00517EB0">
          <w:pPr>
            <w:pStyle w:val="078E314A82D348FB83A8AA2F59820E65"/>
          </w:pPr>
          <w:r w:rsidRPr="00771A46">
            <w:rPr>
              <w:lang w:val="de-DE"/>
            </w:rPr>
            <w:t>Angelica</w:t>
          </w:r>
          <w:r w:rsidRPr="00771A46">
            <w:rPr>
              <w:lang w:val="de-DE"/>
            </w:rPr>
            <w:br/>
            <w:t>Astrom</w:t>
          </w:r>
        </w:p>
      </w:docPartBody>
    </w:docPart>
    <w:docPart>
      <w:docPartPr>
        <w:name w:val="20F1B7B698F04E70B3A9582D7AF2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BC722-AC82-4DB4-A4FA-A8EFC5AE232D}"/>
      </w:docPartPr>
      <w:docPartBody>
        <w:p w:rsidR="00517EB0" w:rsidRDefault="00517EB0">
          <w:pPr>
            <w:pStyle w:val="20F1B7B698F04E70B3A9582D7AF2EF1F"/>
          </w:pPr>
          <w:r w:rsidRPr="00771A46">
            <w:rPr>
              <w:lang w:val="de-DE"/>
            </w:rPr>
            <w:t>UI/UX Designer</w:t>
          </w:r>
        </w:p>
      </w:docPartBody>
    </w:docPart>
    <w:docPart>
      <w:docPartPr>
        <w:name w:val="2BA5C74F51134604A297753E417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57D4C-E55E-4C66-A2FC-4760032866F1}"/>
      </w:docPartPr>
      <w:docPartBody>
        <w:p w:rsidR="00517EB0" w:rsidRDefault="00517EB0">
          <w:pPr>
            <w:pStyle w:val="2BA5C74F51134604A297753E4179F10E"/>
          </w:pPr>
          <w:r w:rsidRPr="009B4B3C">
            <w:t>I am passionate about designing digital experiences that are both visually stunning and intuitive, and always strive to create designs that delight and engage users.</w:t>
          </w:r>
        </w:p>
      </w:docPartBody>
    </w:docPart>
    <w:docPart>
      <w:docPartPr>
        <w:name w:val="DACA73A11D2A416A8930B8FD4FDA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7E91-5DDD-4C15-B5C9-ED0D2A155170}"/>
      </w:docPartPr>
      <w:docPartBody>
        <w:p w:rsidR="00517EB0" w:rsidRDefault="00517EB0">
          <w:pPr>
            <w:pStyle w:val="DACA73A11D2A416A8930B8FD4FDA080C"/>
          </w:pPr>
          <w:r w:rsidRPr="00771A46">
            <w:t>CONTACT</w:t>
          </w:r>
        </w:p>
      </w:docPartBody>
    </w:docPart>
    <w:docPart>
      <w:docPartPr>
        <w:name w:val="2A2AB449A94649F09D541CBEA040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7F3D-EDBB-4D33-A020-2927D8D0AE17}"/>
      </w:docPartPr>
      <w:docPartBody>
        <w:p w:rsidR="00517EB0" w:rsidRDefault="00876F6A">
          <w:pPr>
            <w:pStyle w:val="2A2AB449A94649F09D541CBEA040E2FB"/>
          </w:pPr>
          <w:hyperlink r:id="rId4" w:history="1">
            <w:r w:rsidR="00517EB0" w:rsidRPr="003F1D3E">
              <w:rPr>
                <w:lang w:val="it-IT"/>
              </w:rPr>
              <w:t>angelica@example.com</w:t>
            </w:r>
          </w:hyperlink>
        </w:p>
      </w:docPartBody>
    </w:docPart>
    <w:docPart>
      <w:docPartPr>
        <w:name w:val="10CA52E4FC144B8F83D981EC9591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EFDA-3D8A-4E94-8684-AADF27783A4B}"/>
      </w:docPartPr>
      <w:docPartBody>
        <w:p w:rsidR="00517EB0" w:rsidRDefault="00517EB0">
          <w:pPr>
            <w:pStyle w:val="10CA52E4FC144B8F83D981EC9591BF37"/>
          </w:pPr>
          <w:r w:rsidRPr="008377D9">
            <w:t>www.interestingsite.com</w:t>
          </w:r>
        </w:p>
      </w:docPartBody>
    </w:docPart>
    <w:docPart>
      <w:docPartPr>
        <w:name w:val="31E74DF33EA1436A869A2A1082F5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2B18-683D-42AA-9E5A-B2BF554EF941}"/>
      </w:docPartPr>
      <w:docPartBody>
        <w:p w:rsidR="00517EB0" w:rsidRDefault="00517EB0">
          <w:pPr>
            <w:pStyle w:val="31E74DF33EA1436A869A2A1082F5ED57"/>
          </w:pPr>
          <w:r w:rsidRPr="00020BEB">
            <w:t>(212) 555-0155</w:t>
          </w:r>
        </w:p>
      </w:docPartBody>
    </w:docPart>
    <w:docPart>
      <w:docPartPr>
        <w:name w:val="2F95040B5FE3434A9CA71ADFA5474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4042-6686-4EF6-AA7E-73079AC89D94}"/>
      </w:docPartPr>
      <w:docPartBody>
        <w:p w:rsidR="00517EB0" w:rsidRDefault="00517EB0">
          <w:pPr>
            <w:pStyle w:val="2F95040B5FE3434A9CA71ADFA547493C"/>
          </w:pPr>
          <w:r w:rsidRPr="008377D9">
            <w:t>New York City, NY</w:t>
          </w:r>
        </w:p>
      </w:docPartBody>
    </w:docPart>
    <w:docPart>
      <w:docPartPr>
        <w:name w:val="53382F6B7D564E0BA194453730B6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6B0F-34C2-475E-8874-7D077A5A284F}"/>
      </w:docPartPr>
      <w:docPartBody>
        <w:p w:rsidR="00517EB0" w:rsidRDefault="00517EB0">
          <w:pPr>
            <w:pStyle w:val="53382F6B7D564E0BA194453730B609D7"/>
          </w:pPr>
          <w:r w:rsidRPr="00C822BF">
            <w:t>EDUCATION</w:t>
          </w:r>
        </w:p>
      </w:docPartBody>
    </w:docPart>
    <w:docPart>
      <w:docPartPr>
        <w:name w:val="EF66BF8310794A4AB0B6E23F1F13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9FA1-ECAD-412B-A6B5-53CEC0EDBF56}"/>
      </w:docPartPr>
      <w:docPartBody>
        <w:p w:rsidR="00517EB0" w:rsidRDefault="00517EB0">
          <w:pPr>
            <w:pStyle w:val="EF66BF8310794A4AB0B6E23F1F1335AD"/>
          </w:pPr>
          <w:r w:rsidRPr="00771A46">
            <w:rPr>
              <w:rStyle w:val="NotBold"/>
            </w:rPr>
            <w:t>SCHOOL OF FINE ART</w:t>
          </w:r>
        </w:p>
      </w:docPartBody>
    </w:docPart>
    <w:docPart>
      <w:docPartPr>
        <w:name w:val="6869FCECE57C4E4D8D8AB2BD866A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66C1B-2ED2-48CC-90CC-B49267A42A5E}"/>
      </w:docPartPr>
      <w:docPartBody>
        <w:p w:rsidR="00517EB0" w:rsidRDefault="00517EB0">
          <w:pPr>
            <w:pStyle w:val="6869FCECE57C4E4D8D8AB2BD866A3838"/>
          </w:pPr>
          <w:r>
            <w:rPr>
              <w:lang w:val="it-IT"/>
            </w:rPr>
            <w:t xml:space="preserve">BFA, </w:t>
          </w:r>
          <w:r w:rsidRPr="009B4B3C">
            <w:rPr>
              <w:lang w:val="it-IT"/>
            </w:rPr>
            <w:t>Graphic Design</w:t>
          </w:r>
        </w:p>
      </w:docPartBody>
    </w:docPart>
    <w:docPart>
      <w:docPartPr>
        <w:name w:val="CABEFABBE45F41F69A757E076EA0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ED94-8723-47D8-8A97-13B821D4985D}"/>
      </w:docPartPr>
      <w:docPartBody>
        <w:p w:rsidR="00517EB0" w:rsidRDefault="00517EB0">
          <w:pPr>
            <w:pStyle w:val="CABEFABBE45F41F69A757E076EA0F780"/>
          </w:pPr>
          <w:r w:rsidRPr="009B4B3C">
            <w:rPr>
              <w:lang w:val="it-IT"/>
            </w:rPr>
            <w:t>20XX</w:t>
          </w:r>
        </w:p>
      </w:docPartBody>
    </w:docPart>
    <w:docPart>
      <w:docPartPr>
        <w:name w:val="23344022DA6C44129A1F9B4112A38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C18C-0044-4C81-A3C7-6C3B4F82C11E}"/>
      </w:docPartPr>
      <w:docPartBody>
        <w:p w:rsidR="00517EB0" w:rsidRDefault="00517EB0">
          <w:pPr>
            <w:pStyle w:val="23344022DA6C44129A1F9B4112A3863C"/>
          </w:pPr>
          <w:r w:rsidRPr="00C822BF">
            <w:t>SKILLS</w:t>
          </w:r>
        </w:p>
      </w:docPartBody>
    </w:docPart>
    <w:docPart>
      <w:docPartPr>
        <w:name w:val="89175CED708C43FEADA47E61CF8A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BA4EB-3305-4ECE-8033-576A31E05EF5}"/>
      </w:docPartPr>
      <w:docPartBody>
        <w:p w:rsidR="00517EB0" w:rsidRDefault="00517EB0">
          <w:pPr>
            <w:pStyle w:val="89175CED708C43FEADA47E61CF8A5D83"/>
          </w:pPr>
          <w:r w:rsidRPr="00771A46">
            <w:t>UI/UX design</w:t>
          </w:r>
        </w:p>
      </w:docPartBody>
    </w:docPart>
    <w:docPart>
      <w:docPartPr>
        <w:name w:val="7334DEBE2D644A239D53B107DFE6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9905-85D5-4F8B-B13A-04287451F713}"/>
      </w:docPartPr>
      <w:docPartBody>
        <w:p w:rsidR="00517EB0" w:rsidRDefault="00517EB0">
          <w:pPr>
            <w:pStyle w:val="7334DEBE2D644A239D53B107DFE672E8"/>
          </w:pPr>
          <w:r w:rsidRPr="00771A46">
            <w:t>User research</w:t>
          </w:r>
        </w:p>
      </w:docPartBody>
    </w:docPart>
    <w:docPart>
      <w:docPartPr>
        <w:name w:val="F1E4930C24C348B8B4B7B91FB586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FEDBA-E37F-496E-A63D-4DA5880785E6}"/>
      </w:docPartPr>
      <w:docPartBody>
        <w:p w:rsidR="00517EB0" w:rsidRDefault="00517EB0">
          <w:pPr>
            <w:pStyle w:val="F1E4930C24C348B8B4B7B91FB5869503"/>
          </w:pPr>
          <w:r w:rsidRPr="00771A46">
            <w:t>Usability testing</w:t>
          </w:r>
        </w:p>
      </w:docPartBody>
    </w:docPart>
    <w:docPart>
      <w:docPartPr>
        <w:name w:val="D7903BCC0D5A4179ADE181DF4D5EB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8CB4-888D-4BBA-9E7E-BC191058144F}"/>
      </w:docPartPr>
      <w:docPartBody>
        <w:p w:rsidR="00517EB0" w:rsidRDefault="00517EB0">
          <w:pPr>
            <w:pStyle w:val="D7903BCC0D5A4179ADE181DF4D5EB26B"/>
          </w:pPr>
          <w:r w:rsidRPr="00771A46">
            <w:t>Project management</w:t>
          </w:r>
        </w:p>
      </w:docPartBody>
    </w:docPart>
    <w:docPart>
      <w:docPartPr>
        <w:name w:val="B0142ECB7C5845B3B484CD4E45C9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D9E70-7373-4269-A601-BA7B3ACA1894}"/>
      </w:docPartPr>
      <w:docPartBody>
        <w:p w:rsidR="00517EB0" w:rsidRDefault="00517EB0">
          <w:pPr>
            <w:pStyle w:val="B0142ECB7C5845B3B484CD4E45C9B53B"/>
          </w:pPr>
          <w:r w:rsidRPr="00CF2BE7">
            <w:t>Experience</w:t>
          </w:r>
        </w:p>
      </w:docPartBody>
    </w:docPart>
    <w:docPart>
      <w:docPartPr>
        <w:name w:val="80B35E42AE664EEA9EF08686BDA11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E8D3-3930-4CDC-A49E-CE157722552B}"/>
      </w:docPartPr>
      <w:docPartBody>
        <w:p w:rsidR="00517EB0" w:rsidRDefault="00517EB0">
          <w:pPr>
            <w:pStyle w:val="80B35E42AE664EEA9EF08686BDA11761"/>
          </w:pPr>
          <w:r w:rsidRPr="00020BEB">
            <w:t xml:space="preserve">Senior UI/UX </w:t>
          </w:r>
          <w:r w:rsidRPr="00933EF6">
            <w:t>Designer</w:t>
          </w:r>
        </w:p>
      </w:docPartBody>
    </w:docPart>
    <w:docPart>
      <w:docPartPr>
        <w:name w:val="7BA5656A2C2E4C59B9A3750AA4E3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8273-B4B4-426B-B207-C8BDD8205A94}"/>
      </w:docPartPr>
      <w:docPartBody>
        <w:p w:rsidR="00517EB0" w:rsidRDefault="00517EB0">
          <w:pPr>
            <w:pStyle w:val="7BA5656A2C2E4C59B9A3750AA4E3F771"/>
          </w:pPr>
          <w:r w:rsidRPr="00771A46">
            <w:rPr>
              <w:rStyle w:val="NotBold"/>
            </w:rPr>
            <w:t>PROSEWARE, INC.</w:t>
          </w:r>
        </w:p>
      </w:docPartBody>
    </w:docPart>
    <w:docPart>
      <w:docPartPr>
        <w:name w:val="45A97163369E4302A9AB9224CF0D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1D8B-C6AB-41F9-915D-A800C7333FF7}"/>
      </w:docPartPr>
      <w:docPartBody>
        <w:p w:rsidR="00517EB0" w:rsidRDefault="00517EB0">
          <w:pPr>
            <w:pStyle w:val="45A97163369E4302A9AB9224CF0DE57A"/>
          </w:pPr>
          <w:r w:rsidRPr="00020BEB">
            <w:t>Jan 20XX</w:t>
          </w:r>
          <w:r>
            <w:t xml:space="preserve"> </w:t>
          </w:r>
          <w:r w:rsidRPr="00020BEB">
            <w:t>-</w:t>
          </w:r>
          <w:r>
            <w:t xml:space="preserve"> </w:t>
          </w:r>
          <w:r w:rsidRPr="00020BEB">
            <w:t>Dec 20XX</w:t>
          </w:r>
        </w:p>
      </w:docPartBody>
    </w:docPart>
    <w:docPart>
      <w:docPartPr>
        <w:name w:val="2BD30E06F5F14DFA93F72F9F17A47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3C5C-DF3F-4B72-B179-DC3ED94CED3D}"/>
      </w:docPartPr>
      <w:docPartBody>
        <w:p w:rsidR="00517EB0" w:rsidRDefault="00517EB0">
          <w:pPr>
            <w:pStyle w:val="2BD30E06F5F14DFA93F72F9F17A478E4"/>
          </w:pPr>
          <w:r w:rsidRPr="00020BEB">
            <w:rPr>
              <w:szCs w:val="20"/>
            </w:rPr>
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</w:r>
        </w:p>
      </w:docPartBody>
    </w:docPart>
    <w:docPart>
      <w:docPartPr>
        <w:name w:val="C6A40A17F64F4106833268707C5E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8AF9-31BB-408C-9D70-59935D85E9D8}"/>
      </w:docPartPr>
      <w:docPartBody>
        <w:p w:rsidR="00517EB0" w:rsidRDefault="00517EB0">
          <w:pPr>
            <w:pStyle w:val="C6A40A17F64F4106833268707C5E51C5"/>
          </w:pPr>
          <w:r w:rsidRPr="00020BEB">
            <w:t>UI/UX Designer</w:t>
          </w:r>
        </w:p>
      </w:docPartBody>
    </w:docPart>
    <w:docPart>
      <w:docPartPr>
        <w:name w:val="6CC49CA48A4E43DFBD8D78D7165C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6A53-A18D-4F0F-B2F8-B7E98C293A0A}"/>
      </w:docPartPr>
      <w:docPartBody>
        <w:p w:rsidR="00517EB0" w:rsidRDefault="00517EB0">
          <w:pPr>
            <w:pStyle w:val="6CC49CA48A4E43DFBD8D78D7165C8756"/>
          </w:pPr>
          <w:r w:rsidRPr="00771A46">
            <w:rPr>
              <w:rStyle w:val="NotBold"/>
            </w:rPr>
            <w:t>PROSEWARE, INC.</w:t>
          </w:r>
        </w:p>
      </w:docPartBody>
    </w:docPart>
    <w:docPart>
      <w:docPartPr>
        <w:name w:val="724E8F5490D2420BB38CF876D8211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07FD-5339-4A31-B007-697DFD9AE8C8}"/>
      </w:docPartPr>
      <w:docPartBody>
        <w:p w:rsidR="00517EB0" w:rsidRDefault="00517EB0">
          <w:pPr>
            <w:pStyle w:val="724E8F5490D2420BB38CF876D82118BB"/>
          </w:pPr>
          <w:r w:rsidRPr="00020BEB">
            <w:t>Oct 20XX</w:t>
          </w:r>
          <w:r>
            <w:t xml:space="preserve"> </w:t>
          </w:r>
          <w:r w:rsidRPr="00020BEB">
            <w:t>-</w:t>
          </w:r>
          <w:r>
            <w:t xml:space="preserve"> </w:t>
          </w:r>
          <w:r w:rsidRPr="00020BEB">
            <w:t>Jul 20XX</w:t>
          </w:r>
        </w:p>
      </w:docPartBody>
    </w:docPart>
    <w:docPart>
      <w:docPartPr>
        <w:name w:val="3EBD0DC8A9254899A7801CF0EE2A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689-226C-441D-B456-EC89695287C6}"/>
      </w:docPartPr>
      <w:docPartBody>
        <w:p w:rsidR="00517EB0" w:rsidRDefault="00517EB0">
          <w:pPr>
            <w:pStyle w:val="3EBD0DC8A9254899A7801CF0EE2ACC05"/>
          </w:pPr>
          <w:r w:rsidRPr="00020BEB">
            <w:rPr>
              <w:szCs w:val="20"/>
            </w:rPr>
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</w:r>
        </w:p>
      </w:docPartBody>
    </w:docPart>
    <w:docPart>
      <w:docPartPr>
        <w:name w:val="99652D6352DE4A07A3507E622520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A703-0F2C-483C-819C-E44065B4740D}"/>
      </w:docPartPr>
      <w:docPartBody>
        <w:p w:rsidR="00517EB0" w:rsidRDefault="00517EB0">
          <w:pPr>
            <w:pStyle w:val="99652D6352DE4A07A3507E6225206E18"/>
          </w:pPr>
          <w:r w:rsidRPr="00020BEB">
            <w:t>UI/UX Designer</w:t>
          </w:r>
        </w:p>
      </w:docPartBody>
    </w:docPart>
    <w:docPart>
      <w:docPartPr>
        <w:name w:val="CA36AF21E8C044BF9DC461DFF562A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0B135-8C9A-4565-BCCE-3CDE1E8DF14F}"/>
      </w:docPartPr>
      <w:docPartBody>
        <w:p w:rsidR="00517EB0" w:rsidRDefault="00517EB0">
          <w:pPr>
            <w:pStyle w:val="CA36AF21E8C044BF9DC461DFF562AA68"/>
          </w:pPr>
          <w:r w:rsidRPr="00771A46">
            <w:rPr>
              <w:rStyle w:val="NotBold"/>
            </w:rPr>
            <w:t>RELECLOUD</w:t>
          </w:r>
        </w:p>
      </w:docPartBody>
    </w:docPart>
    <w:docPart>
      <w:docPartPr>
        <w:name w:val="B7DAFFEA9EC54DDAB0FD7B4C3DD2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37DD-43DC-4138-A17C-07A7B66733FC}"/>
      </w:docPartPr>
      <w:docPartBody>
        <w:p w:rsidR="00517EB0" w:rsidRDefault="00517EB0">
          <w:pPr>
            <w:pStyle w:val="B7DAFFEA9EC54DDAB0FD7B4C3DD21BCF"/>
          </w:pPr>
          <w:r w:rsidRPr="00020BEB">
            <w:t>Feb 20XX</w:t>
          </w:r>
          <w:r>
            <w:t xml:space="preserve"> </w:t>
          </w:r>
          <w:r w:rsidRPr="00020BEB">
            <w:t>-</w:t>
          </w:r>
          <w:r>
            <w:t xml:space="preserve"> </w:t>
          </w:r>
          <w:r w:rsidRPr="00020BEB">
            <w:t>Oct 20XX</w:t>
          </w:r>
        </w:p>
      </w:docPartBody>
    </w:docPart>
    <w:docPart>
      <w:docPartPr>
        <w:name w:val="2580A04D6B5547309187E979CC542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51289-3B6F-4AE6-BC7D-4D48FFE1006E}"/>
      </w:docPartPr>
      <w:docPartBody>
        <w:p w:rsidR="00517EB0" w:rsidRDefault="00517EB0">
          <w:pPr>
            <w:pStyle w:val="2580A04D6B5547309187E979CC542CA9"/>
          </w:pPr>
          <w:r w:rsidRPr="00020BEB">
            <w:rPr>
              <w:szCs w:val="20"/>
            </w:rPr>
            <w:t xml:space="preserve">Conducted user research and developed user personas to inform product design and development. Designed user flows, wireframes, and prototypes for a mobile app that won several industry awards. Worked closely with the development team </w:t>
          </w:r>
          <w:r>
            <w:rPr>
              <w:szCs w:val="20"/>
            </w:rPr>
            <w:br/>
          </w:r>
          <w:r w:rsidRPr="00020BEB">
            <w:rPr>
              <w:szCs w:val="20"/>
            </w:rPr>
            <w:t>to ensure designs were implemented accurately and efficiently</w:t>
          </w:r>
          <w:r>
            <w:rPr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B0"/>
    <w:rsid w:val="00004904"/>
    <w:rsid w:val="0051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A2CAC51F3E47FC8781DB63CFA3F799">
    <w:name w:val="C5A2CAC51F3E47FC8781DB63CFA3F799"/>
  </w:style>
  <w:style w:type="paragraph" w:customStyle="1" w:styleId="785107610C454D908D38B6734D5F5BFC">
    <w:name w:val="785107610C454D908D38B6734D5F5BFC"/>
  </w:style>
  <w:style w:type="paragraph" w:customStyle="1" w:styleId="078E314A82D348FB83A8AA2F59820E65">
    <w:name w:val="078E314A82D348FB83A8AA2F59820E65"/>
  </w:style>
  <w:style w:type="paragraph" w:customStyle="1" w:styleId="20F1B7B698F04E70B3A9582D7AF2EF1F">
    <w:name w:val="20F1B7B698F04E70B3A9582D7AF2EF1F"/>
  </w:style>
  <w:style w:type="paragraph" w:customStyle="1" w:styleId="2BA5C74F51134604A297753E4179F10E">
    <w:name w:val="2BA5C74F51134604A297753E4179F10E"/>
  </w:style>
  <w:style w:type="paragraph" w:customStyle="1" w:styleId="DACA73A11D2A416A8930B8FD4FDA080C">
    <w:name w:val="DACA73A11D2A416A8930B8FD4FDA080C"/>
  </w:style>
  <w:style w:type="paragraph" w:customStyle="1" w:styleId="2A2AB449A94649F09D541CBEA040E2FB">
    <w:name w:val="2A2AB449A94649F09D541CBEA040E2FB"/>
  </w:style>
  <w:style w:type="paragraph" w:customStyle="1" w:styleId="10CA52E4FC144B8F83D981EC9591BF37">
    <w:name w:val="10CA52E4FC144B8F83D981EC9591BF37"/>
  </w:style>
  <w:style w:type="paragraph" w:customStyle="1" w:styleId="31E74DF33EA1436A869A2A1082F5ED57">
    <w:name w:val="31E74DF33EA1436A869A2A1082F5ED57"/>
  </w:style>
  <w:style w:type="paragraph" w:customStyle="1" w:styleId="2F95040B5FE3434A9CA71ADFA547493C">
    <w:name w:val="2F95040B5FE3434A9CA71ADFA547493C"/>
  </w:style>
  <w:style w:type="paragraph" w:customStyle="1" w:styleId="53382F6B7D564E0BA194453730B609D7">
    <w:name w:val="53382F6B7D564E0BA194453730B609D7"/>
  </w:style>
  <w:style w:type="character" w:customStyle="1" w:styleId="NotBold">
    <w:name w:val="Not Bold"/>
    <w:uiPriority w:val="1"/>
    <w:qFormat/>
    <w:rPr>
      <w:b/>
      <w:color w:val="auto"/>
    </w:rPr>
  </w:style>
  <w:style w:type="paragraph" w:customStyle="1" w:styleId="EF66BF8310794A4AB0B6E23F1F1335AD">
    <w:name w:val="EF66BF8310794A4AB0B6E23F1F1335AD"/>
  </w:style>
  <w:style w:type="paragraph" w:customStyle="1" w:styleId="6869FCECE57C4E4D8D8AB2BD866A3838">
    <w:name w:val="6869FCECE57C4E4D8D8AB2BD866A3838"/>
  </w:style>
  <w:style w:type="paragraph" w:customStyle="1" w:styleId="CABEFABBE45F41F69A757E076EA0F780">
    <w:name w:val="CABEFABBE45F41F69A757E076EA0F780"/>
  </w:style>
  <w:style w:type="paragraph" w:customStyle="1" w:styleId="23344022DA6C44129A1F9B4112A3863C">
    <w:name w:val="23344022DA6C44129A1F9B4112A3863C"/>
  </w:style>
  <w:style w:type="paragraph" w:customStyle="1" w:styleId="89175CED708C43FEADA47E61CF8A5D83">
    <w:name w:val="89175CED708C43FEADA47E61CF8A5D83"/>
  </w:style>
  <w:style w:type="paragraph" w:customStyle="1" w:styleId="7334DEBE2D644A239D53B107DFE672E8">
    <w:name w:val="7334DEBE2D644A239D53B107DFE672E8"/>
  </w:style>
  <w:style w:type="paragraph" w:customStyle="1" w:styleId="F1E4930C24C348B8B4B7B91FB5869503">
    <w:name w:val="F1E4930C24C348B8B4B7B91FB5869503"/>
  </w:style>
  <w:style w:type="paragraph" w:customStyle="1" w:styleId="D7903BCC0D5A4179ADE181DF4D5EB26B">
    <w:name w:val="D7903BCC0D5A4179ADE181DF4D5EB26B"/>
  </w:style>
  <w:style w:type="paragraph" w:customStyle="1" w:styleId="B0142ECB7C5845B3B484CD4E45C9B53B">
    <w:name w:val="B0142ECB7C5845B3B484CD4E45C9B53B"/>
  </w:style>
  <w:style w:type="paragraph" w:customStyle="1" w:styleId="80B35E42AE664EEA9EF08686BDA11761">
    <w:name w:val="80B35E42AE664EEA9EF08686BDA11761"/>
  </w:style>
  <w:style w:type="paragraph" w:customStyle="1" w:styleId="7BA5656A2C2E4C59B9A3750AA4E3F771">
    <w:name w:val="7BA5656A2C2E4C59B9A3750AA4E3F771"/>
  </w:style>
  <w:style w:type="paragraph" w:customStyle="1" w:styleId="45A97163369E4302A9AB9224CF0DE57A">
    <w:name w:val="45A97163369E4302A9AB9224CF0DE57A"/>
  </w:style>
  <w:style w:type="paragraph" w:customStyle="1" w:styleId="2BD30E06F5F14DFA93F72F9F17A478E4">
    <w:name w:val="2BD30E06F5F14DFA93F72F9F17A478E4"/>
  </w:style>
  <w:style w:type="paragraph" w:customStyle="1" w:styleId="C6A40A17F64F4106833268707C5E51C5">
    <w:name w:val="C6A40A17F64F4106833268707C5E51C5"/>
  </w:style>
  <w:style w:type="paragraph" w:customStyle="1" w:styleId="6CC49CA48A4E43DFBD8D78D7165C8756">
    <w:name w:val="6CC49CA48A4E43DFBD8D78D7165C8756"/>
  </w:style>
  <w:style w:type="paragraph" w:customStyle="1" w:styleId="724E8F5490D2420BB38CF876D82118BB">
    <w:name w:val="724E8F5490D2420BB38CF876D82118BB"/>
  </w:style>
  <w:style w:type="paragraph" w:customStyle="1" w:styleId="3EBD0DC8A9254899A7801CF0EE2ACC05">
    <w:name w:val="3EBD0DC8A9254899A7801CF0EE2ACC05"/>
  </w:style>
  <w:style w:type="paragraph" w:customStyle="1" w:styleId="99652D6352DE4A07A3507E6225206E18">
    <w:name w:val="99652D6352DE4A07A3507E6225206E18"/>
  </w:style>
  <w:style w:type="paragraph" w:customStyle="1" w:styleId="CA36AF21E8C044BF9DC461DFF562AA68">
    <w:name w:val="CA36AF21E8C044BF9DC461DFF562AA68"/>
  </w:style>
  <w:style w:type="paragraph" w:customStyle="1" w:styleId="B7DAFFEA9EC54DDAB0FD7B4C3DD21BCF">
    <w:name w:val="B7DAFFEA9EC54DDAB0FD7B4C3DD21BCF"/>
  </w:style>
  <w:style w:type="paragraph" w:customStyle="1" w:styleId="2580A04D6B5547309187E979CC542CA9">
    <w:name w:val="2580A04D6B5547309187E979CC542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21F5B-FFC7-4F55-92BB-245A5FA31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UIUX designer resume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2024-05-17T12:14:00Z</dcterms:created>
  <dcterms:modified xsi:type="dcterms:W3CDTF">2024-05-17T12:14:00Z</dcterms:modified>
</cp:coreProperties>
</file>