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0CA6" w14:textId="77777777" w:rsidR="00D10A96" w:rsidRPr="00CB7FC2" w:rsidRDefault="00000000" w:rsidP="00F41319">
      <w:pPr>
        <w:pStyle w:val="Title"/>
      </w:pPr>
      <w:sdt>
        <w:sdtPr>
          <w:id w:val="24758379"/>
          <w:placeholder>
            <w:docPart w:val="C8DA0A7A222A41B383C97BBBC9E687D2"/>
          </w:placeholder>
          <w:temporary/>
          <w:showingPlcHdr/>
          <w15:appearance w15:val="hidden"/>
        </w:sdtPr>
        <w:sdtContent>
          <w:r w:rsidR="00A239BF" w:rsidRPr="00A239BF">
            <w:t>ANEELA MOHAN</w:t>
          </w:r>
        </w:sdtContent>
      </w:sdt>
    </w:p>
    <w:p w14:paraId="0044335F" w14:textId="77777777" w:rsidR="00D10A96" w:rsidRPr="00D10A96" w:rsidRDefault="00000000" w:rsidP="00D10A96">
      <w:pPr>
        <w:pStyle w:val="Subtitle"/>
      </w:pPr>
      <w:sdt>
        <w:sdtPr>
          <w:id w:val="-1906439171"/>
          <w:placeholder>
            <w:docPart w:val="247664DA7F604CCEB19922613F90869F"/>
          </w:placeholder>
          <w:temporary/>
          <w:showingPlcHdr/>
          <w15:appearance w15:val="hidden"/>
        </w:sdtPr>
        <w:sdtContent>
          <w:r w:rsidR="00D10A96" w:rsidRPr="00D10A96">
            <w:t>Copyeditor</w:t>
          </w:r>
        </w:sdtContent>
      </w:sdt>
    </w:p>
    <w:p w14:paraId="537368AD" w14:textId="77777777" w:rsidR="00D10A96" w:rsidRPr="00D10A96" w:rsidRDefault="00000000" w:rsidP="00D10A96">
      <w:pPr>
        <w:pStyle w:val="ContactInfo"/>
      </w:pPr>
      <w:sdt>
        <w:sdtPr>
          <w:id w:val="855308018"/>
          <w:placeholder>
            <w:docPart w:val="CE163787098A4EC38826CDE5A82F17A9"/>
          </w:placeholder>
          <w:temporary/>
          <w:showingPlcHdr/>
          <w15:appearance w15:val="hidden"/>
        </w:sdtPr>
        <w:sdtContent>
          <w:r w:rsidR="00A239BF" w:rsidRPr="00A239BF">
            <w:t>+91 904 4698268</w:t>
          </w:r>
        </w:sdtContent>
      </w:sdt>
    </w:p>
    <w:p w14:paraId="0D83924A" w14:textId="77777777" w:rsidR="00D10A96" w:rsidRPr="00A239BF" w:rsidRDefault="00000000" w:rsidP="00D10A96">
      <w:pPr>
        <w:pStyle w:val="ContactInfo"/>
        <w:rPr>
          <w:lang w:val="fr-FR"/>
        </w:rPr>
      </w:pPr>
      <w:sdt>
        <w:sdtPr>
          <w:id w:val="-1306934057"/>
          <w:placeholder>
            <w:docPart w:val="D648EA6DAD2E4EFAA6748F2D1B00B97C"/>
          </w:placeholder>
          <w:temporary/>
          <w:showingPlcHdr/>
          <w15:appearance w15:val="hidden"/>
        </w:sdtPr>
        <w:sdtContent>
          <w:r w:rsidR="00A239BF" w:rsidRPr="00A239BF">
            <w:rPr>
              <w:lang w:val="fr-FR"/>
            </w:rPr>
            <w:t>ANEELA@EXAMPLE.COM</w:t>
          </w:r>
        </w:sdtContent>
      </w:sdt>
    </w:p>
    <w:p w14:paraId="0B8FCFCB" w14:textId="77777777" w:rsidR="00D10A96" w:rsidRPr="00A239BF" w:rsidRDefault="00000000" w:rsidP="00D10A96">
      <w:pPr>
        <w:pStyle w:val="ContactInfo"/>
        <w:rPr>
          <w:lang w:val="fr-FR"/>
        </w:rPr>
      </w:pPr>
      <w:sdt>
        <w:sdtPr>
          <w:id w:val="1497920876"/>
          <w:placeholder>
            <w:docPart w:val="8D8866A9C61D48478759CBD26D69C850"/>
          </w:placeholder>
          <w:temporary/>
          <w:showingPlcHdr/>
          <w15:appearance w15:val="hidden"/>
        </w:sdtPr>
        <w:sdtContent>
          <w:r w:rsidR="00A239BF" w:rsidRPr="00A239BF">
            <w:rPr>
              <w:lang w:val="fr-FR"/>
            </w:rPr>
            <w:t>NEW DEHLI, DEHLI</w:t>
          </w:r>
        </w:sdtContent>
      </w:sdt>
      <w:r w:rsidR="00D10A96" w:rsidRPr="00A239BF">
        <w:rPr>
          <w:lang w:val="fr-FR"/>
        </w:rPr>
        <w:t xml:space="preserve"> </w:t>
      </w:r>
    </w:p>
    <w:p w14:paraId="272346FC" w14:textId="77777777" w:rsidR="00D10A96" w:rsidRPr="00A239BF" w:rsidRDefault="00D10A96" w:rsidP="00D10A96">
      <w:pPr>
        <w:pStyle w:val="Line"/>
        <w:rPr>
          <w:lang w:val="fr-FR"/>
        </w:rPr>
      </w:pPr>
    </w:p>
    <w:p w14:paraId="0F66F9C8" w14:textId="77777777" w:rsidR="00D10A96" w:rsidRPr="00A239BF" w:rsidRDefault="00000000" w:rsidP="00F41319">
      <w:pPr>
        <w:pStyle w:val="Heading1"/>
        <w:rPr>
          <w:lang w:val="fr-FR"/>
        </w:rPr>
      </w:pPr>
      <w:sdt>
        <w:sdtPr>
          <w:id w:val="1840115771"/>
          <w:placeholder>
            <w:docPart w:val="605D18C607AC47CDBF6FE6420AD9266A"/>
          </w:placeholder>
          <w:temporary/>
          <w:showingPlcHdr/>
          <w15:appearance w15:val="hidden"/>
        </w:sdtPr>
        <w:sdtContent>
          <w:r w:rsidR="00D10A96" w:rsidRPr="00A239BF">
            <w:rPr>
              <w:lang w:val="fr-FR"/>
            </w:rPr>
            <w:t>Objective</w:t>
          </w:r>
        </w:sdtContent>
      </w:sdt>
    </w:p>
    <w:p w14:paraId="7C89250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1E5DD309" wp14:editId="1075CEA6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12663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345E604D" w14:textId="77777777" w:rsidR="00D10A96" w:rsidRDefault="00000000" w:rsidP="00F02E6B">
      <w:sdt>
        <w:sdtPr>
          <w:id w:val="1188646985"/>
          <w:placeholder>
            <w:docPart w:val="E1D2F68BE92443D58524A07B0D9E2959"/>
          </w:placeholder>
          <w:temporary/>
          <w:showingPlcHdr/>
          <w15:appearance w15:val="hidden"/>
        </w:sdtPr>
        <w:sdtContent>
          <w:r w:rsidR="00A239BF" w:rsidRPr="00A239BF">
            <w:t>To utilize my expert editorial skills to deliver error-free, engaging, and high-quality content for a variety of clients and industries.</w:t>
          </w:r>
        </w:sdtContent>
      </w:sdt>
    </w:p>
    <w:p w14:paraId="23A12D09" w14:textId="77777777" w:rsidR="00D10A96" w:rsidRPr="00DC1B52" w:rsidRDefault="00D10A96" w:rsidP="00DC1B52">
      <w:pPr>
        <w:rPr>
          <w:sz w:val="18"/>
          <w:szCs w:val="16"/>
        </w:rPr>
      </w:pPr>
    </w:p>
    <w:p w14:paraId="79497B8C" w14:textId="77777777" w:rsidR="00D10A96" w:rsidRDefault="00000000" w:rsidP="00F41319">
      <w:pPr>
        <w:pStyle w:val="Heading1"/>
      </w:pPr>
      <w:sdt>
        <w:sdtPr>
          <w:id w:val="1904716257"/>
          <w:placeholder>
            <w:docPart w:val="E96A8FC4063E4A55A3A78DCF7AD74593"/>
          </w:placeholder>
          <w:temporary/>
          <w:showingPlcHdr/>
          <w15:appearance w15:val="hidden"/>
        </w:sdtPr>
        <w:sdtContent>
          <w:r w:rsidR="00D10A96" w:rsidRPr="00E90506">
            <w:t>Skills &amp; Abilities</w:t>
          </w:r>
        </w:sdtContent>
      </w:sdt>
    </w:p>
    <w:p w14:paraId="13159C6E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128569A2" wp14:editId="23322F97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2F306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F1ED119" w14:textId="77777777" w:rsidR="00D10A96" w:rsidRDefault="00000000" w:rsidP="00F02E6B">
      <w:sdt>
        <w:sdtPr>
          <w:id w:val="1208761260"/>
          <w:placeholder>
            <w:docPart w:val="424C452A02804CFF9CEC96734B03C3C0"/>
          </w:placeholder>
          <w:temporary/>
          <w:showingPlcHdr/>
          <w15:appearance w15:val="hidden"/>
        </w:sdtPr>
        <w:sdtContent>
          <w:r w:rsidR="00A239BF" w:rsidRPr="00A239BF">
            <w:t>Expertise in editing for grammar, syntax, spelling, and punctuation, with a keen eye for detail and the ability to maintain the author's voice and intent.</w:t>
          </w:r>
        </w:sdtContent>
      </w:sdt>
    </w:p>
    <w:p w14:paraId="1C487B35" w14:textId="77777777" w:rsidR="00D10A96" w:rsidRPr="00DC1B52" w:rsidRDefault="00D10A96" w:rsidP="00F41319">
      <w:pPr>
        <w:rPr>
          <w:sz w:val="18"/>
          <w:szCs w:val="16"/>
        </w:rPr>
      </w:pPr>
    </w:p>
    <w:p w14:paraId="23AB72E7" w14:textId="77777777" w:rsidR="00D10A96" w:rsidRDefault="00000000" w:rsidP="00DC1B52">
      <w:pPr>
        <w:pStyle w:val="Heading1"/>
      </w:pPr>
      <w:sdt>
        <w:sdtPr>
          <w:id w:val="69094262"/>
          <w:placeholder>
            <w:docPart w:val="2099094C1F9F4C5491F76C35E3267C72"/>
          </w:placeholder>
          <w:temporary/>
          <w:showingPlcHdr/>
          <w15:appearance w15:val="hidden"/>
        </w:sdtPr>
        <w:sdtContent>
          <w:r w:rsidR="00D10A96" w:rsidRPr="00E90506">
            <w:t>Experience</w:t>
          </w:r>
        </w:sdtContent>
      </w:sdt>
    </w:p>
    <w:p w14:paraId="0363C8CF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57586F1F" wp14:editId="76ABEC19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966BF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261B6C37" w14:textId="77777777" w:rsidR="00D10A96" w:rsidRPr="00F02E6B" w:rsidRDefault="00000000" w:rsidP="00021847">
      <w:pPr>
        <w:pStyle w:val="Heading2"/>
      </w:pPr>
      <w:sdt>
        <w:sdtPr>
          <w:rPr>
            <w:rStyle w:val="NotBold"/>
          </w:rPr>
          <w:id w:val="989995045"/>
          <w:placeholder>
            <w:docPart w:val="2B9EF7624A9145E796C805792F2C1922"/>
          </w:placeholder>
          <w:temporary/>
          <w:showingPlcHdr/>
          <w15:appearance w15:val="hidden"/>
        </w:sdtPr>
        <w:sdtContent>
          <w:r w:rsidR="00D10A96" w:rsidRPr="00021847">
            <w:rPr>
              <w:rStyle w:val="NotBold"/>
            </w:rPr>
            <w:t>20XX – 20XX</w:t>
          </w:r>
        </w:sdtContent>
      </w:sdt>
      <w:r w:rsidR="00D10A96">
        <w:tab/>
      </w:r>
      <w:sdt>
        <w:sdtPr>
          <w:id w:val="1977863776"/>
          <w:placeholder>
            <w:docPart w:val="DDA38284EB154993A4FA38F52E661499"/>
          </w:placeholder>
          <w:temporary/>
          <w:showingPlcHdr/>
          <w15:appearance w15:val="hidden"/>
        </w:sdtPr>
        <w:sdtContent>
          <w:r w:rsidR="00D10A96" w:rsidRPr="00F02E6B">
            <w:t xml:space="preserve">Senior Editor, </w:t>
          </w:r>
          <w:r w:rsidR="00A239BF" w:rsidRPr="00A239BF">
            <w:t>Surat, Gujarat</w:t>
          </w:r>
        </w:sdtContent>
      </w:sdt>
    </w:p>
    <w:p w14:paraId="05134A9B" w14:textId="77777777" w:rsidR="00D10A96" w:rsidRPr="00021847" w:rsidRDefault="00000000" w:rsidP="00021847">
      <w:pPr>
        <w:pStyle w:val="Heading3"/>
      </w:pPr>
      <w:sdt>
        <w:sdtPr>
          <w:id w:val="1012037123"/>
          <w:placeholder>
            <w:docPart w:val="E613E46DBD5442CCB0F4BA368DD52FFE"/>
          </w:placeholder>
          <w:temporary/>
          <w:showingPlcHdr/>
          <w15:appearance w15:val="hidden"/>
        </w:sdtPr>
        <w:sdtContent>
          <w:r w:rsidR="00A239BF" w:rsidRPr="00A239BF">
            <w:t>Paarivaarik Samaachaar</w:t>
          </w:r>
        </w:sdtContent>
      </w:sdt>
    </w:p>
    <w:p w14:paraId="5021E0DE" w14:textId="77777777" w:rsidR="00D10A96" w:rsidRDefault="00000000" w:rsidP="00D10A96">
      <w:pPr>
        <w:pStyle w:val="NormalIndent"/>
      </w:pPr>
      <w:sdt>
        <w:sdtPr>
          <w:id w:val="1890760637"/>
          <w:placeholder>
            <w:docPart w:val="357E561CCC304685B3CC755BBD42039D"/>
          </w:placeholder>
          <w:temporary/>
          <w:showingPlcHdr/>
          <w15:appearance w15:val="hidden"/>
        </w:sdtPr>
        <w:sdtContent>
          <w:r w:rsidR="00A239BF" w:rsidRPr="00A239BF">
            <w:t>Edited news articles, features, and opinion pieces for print and online</w:t>
          </w:r>
          <w:r w:rsidR="00A239BF">
            <w:t xml:space="preserve"> </w:t>
          </w:r>
          <w:r w:rsidR="00A239BF" w:rsidRPr="00A239BF">
            <w:t>editions, adhering to the newspaper's style guide and editorial standards</w:t>
          </w:r>
        </w:sdtContent>
      </w:sdt>
    </w:p>
    <w:p w14:paraId="3EBC8635" w14:textId="77777777" w:rsidR="00D10A96" w:rsidRPr="00F02E6B" w:rsidRDefault="00000000" w:rsidP="00021847">
      <w:pPr>
        <w:pStyle w:val="Heading2"/>
      </w:pPr>
      <w:sdt>
        <w:sdtPr>
          <w:rPr>
            <w:rStyle w:val="NotBold"/>
          </w:rPr>
          <w:id w:val="-685895111"/>
          <w:placeholder>
            <w:docPart w:val="E785A4F6FCD44430AB29057024B87915"/>
          </w:placeholder>
          <w:temporary/>
          <w:showingPlcHdr/>
          <w15:appearance w15:val="hidden"/>
        </w:sdtPr>
        <w:sdtContent>
          <w:r w:rsidR="00D10A96" w:rsidRPr="00021847">
            <w:rPr>
              <w:rStyle w:val="NotBold"/>
            </w:rPr>
            <w:t>20XX – 20XX</w:t>
          </w:r>
        </w:sdtContent>
      </w:sdt>
      <w:r w:rsidR="00021847" w:rsidRPr="00021847">
        <w:rPr>
          <w:rStyle w:val="NotBold"/>
        </w:rPr>
        <w:tab/>
      </w:r>
      <w:sdt>
        <w:sdtPr>
          <w:id w:val="-1623220088"/>
          <w:placeholder>
            <w:docPart w:val="1474EB3FDE4D4E3E837824EC3A3416CC"/>
          </w:placeholder>
          <w:temporary/>
          <w:showingPlcHdr/>
          <w15:appearance w15:val="hidden"/>
        </w:sdtPr>
        <w:sdtContent>
          <w:r w:rsidR="00D10A96" w:rsidRPr="00F02E6B">
            <w:t xml:space="preserve">Copyeditor, </w:t>
          </w:r>
          <w:r w:rsidR="00A239BF" w:rsidRPr="00A239BF">
            <w:t>Jaipur, Rajasthan</w:t>
          </w:r>
        </w:sdtContent>
      </w:sdt>
    </w:p>
    <w:p w14:paraId="617565C2" w14:textId="77777777" w:rsidR="00D10A96" w:rsidRPr="000C2088" w:rsidRDefault="00000000" w:rsidP="00021847">
      <w:pPr>
        <w:pStyle w:val="Heading3"/>
      </w:pPr>
      <w:sdt>
        <w:sdtPr>
          <w:id w:val="-396363666"/>
          <w:placeholder>
            <w:docPart w:val="D51D430F44634AB698FFF5BADC9E2703"/>
          </w:placeholder>
          <w:temporary/>
          <w:showingPlcHdr/>
          <w15:appearance w15:val="hidden"/>
        </w:sdtPr>
        <w:sdtContent>
          <w:r w:rsidR="00A239BF" w:rsidRPr="00A239BF">
            <w:t>Paarivaarik Samaachaar</w:t>
          </w:r>
        </w:sdtContent>
      </w:sdt>
    </w:p>
    <w:p w14:paraId="6FCDC0C1" w14:textId="77777777" w:rsidR="00D10A96" w:rsidRPr="00DC1B52" w:rsidRDefault="00000000" w:rsidP="00D10A96">
      <w:pPr>
        <w:pStyle w:val="NormalIndent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1597056824"/>
          <w:placeholder>
            <w:docPart w:val="C5D01CA8EE194BDCBF8B033AF567A078"/>
          </w:placeholder>
          <w:temporary/>
          <w:showingPlcHdr/>
          <w15:appearance w15:val="hidden"/>
        </w:sdtPr>
        <w:sdtEndPr>
          <w:rPr>
            <w:rFonts w:eastAsiaTheme="minorEastAsia" w:cstheme="minorBidi"/>
            <w:b w:val="0"/>
            <w:color w:val="262626" w:themeColor="text1" w:themeTint="D9"/>
            <w:szCs w:val="22"/>
          </w:rPr>
        </w:sdtEndPr>
        <w:sdtContent>
          <w:r w:rsidR="00D10A96" w:rsidRPr="00FE765E">
            <w:t>Edited manuscripts for various genres, including fiction, non-fiction, and young adult, ensuring consistency, clarity, and accuracy</w:t>
          </w:r>
        </w:sdtContent>
      </w:sdt>
    </w:p>
    <w:p w14:paraId="4368A0ED" w14:textId="77777777" w:rsidR="00D10A96" w:rsidRPr="00DC1B52" w:rsidRDefault="00D10A96" w:rsidP="00DC1B52">
      <w:pPr>
        <w:rPr>
          <w:rStyle w:val="Heading2Char"/>
          <w:sz w:val="18"/>
        </w:rPr>
      </w:pPr>
    </w:p>
    <w:p w14:paraId="1FF284D5" w14:textId="77777777" w:rsidR="00D10A96" w:rsidRDefault="00000000" w:rsidP="00F02E6B">
      <w:pPr>
        <w:pStyle w:val="Heading1"/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F3876BEC0DC14CEFA29E0134935E5403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D10A96" w:rsidRPr="00E90506">
            <w:t>Education</w:t>
          </w:r>
        </w:sdtContent>
      </w:sdt>
    </w:p>
    <w:p w14:paraId="35DEA5F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3C8D743E" wp14:editId="19B13D6D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94114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991AC41" w14:textId="77777777" w:rsidR="00D10A96" w:rsidRDefault="00000000" w:rsidP="00021847">
      <w:pPr>
        <w:pStyle w:val="Heading2"/>
      </w:pPr>
      <w:sdt>
        <w:sdtPr>
          <w:rPr>
            <w:rStyle w:val="NotBold"/>
          </w:rPr>
          <w:id w:val="11351972"/>
          <w:placeholder>
            <w:docPart w:val="8915D40346354F1D9D77AD73D51C64F2"/>
          </w:placeholder>
          <w:temporary/>
          <w:showingPlcHdr/>
          <w15:appearance w15:val="hidden"/>
        </w:sdtPr>
        <w:sdtContent>
          <w:r w:rsidR="00D10A96" w:rsidRPr="00021847">
            <w:rPr>
              <w:rStyle w:val="NotBold"/>
            </w:rPr>
            <w:t>June 20XX</w:t>
          </w:r>
        </w:sdtContent>
      </w:sdt>
      <w:r w:rsidR="00021847" w:rsidRPr="00021847">
        <w:rPr>
          <w:rStyle w:val="NotBold"/>
        </w:rPr>
        <w:tab/>
      </w:r>
      <w:sdt>
        <w:sdtPr>
          <w:id w:val="1548570918"/>
          <w:placeholder>
            <w:docPart w:val="3FD7D6257D86418BB3D56F504BCE971C"/>
          </w:placeholder>
          <w:temporary/>
          <w:showingPlcHdr/>
          <w15:appearance w15:val="hidden"/>
        </w:sdtPr>
        <w:sdtContent>
          <w:r w:rsidR="00D10A96" w:rsidRPr="001C1671">
            <w:t>Master of Fine Arts in Writing and Publishing</w:t>
          </w:r>
        </w:sdtContent>
      </w:sdt>
    </w:p>
    <w:p w14:paraId="248A03F2" w14:textId="77777777" w:rsidR="00D10A96" w:rsidRPr="000C2088" w:rsidRDefault="00000000" w:rsidP="00021847">
      <w:pPr>
        <w:pStyle w:val="Heading3"/>
      </w:pPr>
      <w:sdt>
        <w:sdtPr>
          <w:id w:val="2098212590"/>
          <w:placeholder>
            <w:docPart w:val="7AF8482F815E49859160A416EB7D16C3"/>
          </w:placeholder>
          <w:temporary/>
          <w:showingPlcHdr/>
          <w15:appearance w15:val="hidden"/>
        </w:sdtPr>
        <w:sdtContent>
          <w:r w:rsidR="00A239BF" w:rsidRPr="00A239BF">
            <w:t>Ehsaas College of the Arts</w:t>
          </w:r>
        </w:sdtContent>
      </w:sdt>
    </w:p>
    <w:p w14:paraId="5DC61595" w14:textId="77777777" w:rsidR="00D10A96" w:rsidRPr="00DC1B52" w:rsidRDefault="00000000" w:rsidP="00D10A96">
      <w:pPr>
        <w:pStyle w:val="NormalIndent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1858844893"/>
          <w:placeholder>
            <w:docPart w:val="25FCF8BF9AA048C9801C6F19444C6EE6"/>
          </w:placeholder>
          <w:temporary/>
          <w:showingPlcHdr/>
          <w15:appearance w15:val="hidden"/>
        </w:sdtPr>
        <w:sdtEndPr>
          <w:rPr>
            <w:rFonts w:eastAsiaTheme="minorEastAsia" w:cstheme="minorBidi"/>
            <w:b w:val="0"/>
            <w:color w:val="262626" w:themeColor="text1" w:themeTint="D9"/>
            <w:szCs w:val="22"/>
          </w:rPr>
        </w:sdtEndPr>
        <w:sdtContent>
          <w:r w:rsidR="00D10A96" w:rsidRPr="004D407C">
            <w:t>Completed a rigorous curriculum in professional writing, publishing, and editorial practices</w:t>
          </w:r>
          <w:r w:rsidR="00D10A96">
            <w:t>.</w:t>
          </w:r>
        </w:sdtContent>
      </w:sdt>
    </w:p>
    <w:p w14:paraId="1336D796" w14:textId="77777777" w:rsidR="00D10A96" w:rsidRPr="00DC1B52" w:rsidRDefault="00D10A96" w:rsidP="00D10A96"/>
    <w:p w14:paraId="39F962E5" w14:textId="77777777" w:rsidR="00D10A96" w:rsidRPr="00D10A96" w:rsidRDefault="00000000" w:rsidP="00D10A96">
      <w:pPr>
        <w:pStyle w:val="Heading1"/>
        <w:rPr>
          <w:rStyle w:val="Heading1Char"/>
          <w:caps/>
        </w:rPr>
      </w:pPr>
      <w:sdt>
        <w:sdtPr>
          <w:rPr>
            <w:rStyle w:val="Heading1Char"/>
            <w:caps/>
          </w:rPr>
          <w:id w:val="-849491498"/>
          <w:placeholder>
            <w:docPart w:val="F17B7B3665444B42B47366FE8C586EA2"/>
          </w:placeholder>
          <w:temporary/>
          <w:showingPlcHdr/>
          <w15:appearance w15:val="hidden"/>
        </w:sdtPr>
        <w:sdtContent>
          <w:r w:rsidR="00D10A96" w:rsidRPr="00D10A96">
            <w:rPr>
              <w:rStyle w:val="Heading1Char"/>
              <w:caps/>
            </w:rPr>
            <w:t>Communication</w:t>
          </w:r>
        </w:sdtContent>
      </w:sdt>
    </w:p>
    <w:p w14:paraId="2F53B705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3F8E3C57" wp14:editId="4EADA2DB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4E787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9A10DC3" w14:textId="77777777" w:rsidR="00D10A96" w:rsidRPr="001C1671" w:rsidRDefault="00000000" w:rsidP="00F02E6B">
      <w:sdt>
        <w:sdtPr>
          <w:id w:val="-938131678"/>
          <w:placeholder>
            <w:docPart w:val="7B34382D8B954F2088A77D12D01D6A02"/>
          </w:placeholder>
          <w:temporary/>
          <w:showingPlcHdr/>
          <w15:appearance w15:val="hidden"/>
        </w:sdtPr>
        <w:sdtContent>
          <w:r w:rsidR="00A239BF" w:rsidRPr="00A239BF">
            <w:t>Strong written and verbal communication skills, including the ability to provide constructive feedback and collaborate effectively with writers, editors, and other stakeholders.</w:t>
          </w:r>
        </w:sdtContent>
      </w:sdt>
    </w:p>
    <w:p w14:paraId="7299CE99" w14:textId="77777777" w:rsidR="00D10A96" w:rsidRPr="00DC1B52" w:rsidRDefault="00D10A96" w:rsidP="00DC1B52">
      <w:pPr>
        <w:tabs>
          <w:tab w:val="left" w:pos="2805"/>
        </w:tabs>
        <w:rPr>
          <w:sz w:val="18"/>
        </w:rPr>
      </w:pPr>
    </w:p>
    <w:p w14:paraId="1197BED8" w14:textId="77777777" w:rsidR="00D10A96" w:rsidRDefault="00000000" w:rsidP="00DC1B52">
      <w:pPr>
        <w:pStyle w:val="Heading1"/>
      </w:pPr>
      <w:sdt>
        <w:sdtPr>
          <w:id w:val="-374465639"/>
          <w:placeholder>
            <w:docPart w:val="4F8174DBE5224DC2B0B63681DA14D1E5"/>
          </w:placeholder>
          <w:temporary/>
          <w:showingPlcHdr/>
          <w15:appearance w15:val="hidden"/>
        </w:sdtPr>
        <w:sdtContent>
          <w:r w:rsidR="00D10A96">
            <w:t>Leadership</w:t>
          </w:r>
        </w:sdtContent>
      </w:sdt>
    </w:p>
    <w:p w14:paraId="0581104E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764D8FCF" wp14:editId="1892F9C1">
                <wp:extent cx="5943600" cy="0"/>
                <wp:effectExtent l="0" t="0" r="0" b="0"/>
                <wp:docPr id="13216775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3C0BC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35B3DC7" w14:textId="77777777" w:rsidR="00D10A96" w:rsidRPr="004D407C" w:rsidRDefault="00000000" w:rsidP="00F02E6B">
      <w:sdt>
        <w:sdtPr>
          <w:id w:val="-1713578421"/>
          <w:placeholder>
            <w:docPart w:val="8399B12EE80A4F2BAD0A74AAA0252758"/>
          </w:placeholder>
          <w:temporary/>
          <w:showingPlcHdr/>
          <w15:appearance w15:val="hidden"/>
        </w:sdtPr>
        <w:sdtContent>
          <w:r w:rsidR="00A239BF" w:rsidRPr="00A239BF">
            <w:t>Ability to manage multiple projects simultaneously and meet tight deadlines, while maintaining the highest standards of quality.</w:t>
          </w:r>
        </w:sdtContent>
      </w:sdt>
    </w:p>
    <w:sectPr w:rsidR="00D10A96" w:rsidRPr="004D407C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23DCB" w14:textId="77777777" w:rsidR="00EA2AB9" w:rsidRDefault="00EA2AB9">
      <w:r>
        <w:separator/>
      </w:r>
    </w:p>
  </w:endnote>
  <w:endnote w:type="continuationSeparator" w:id="0">
    <w:p w14:paraId="76993F0F" w14:textId="77777777" w:rsidR="00EA2AB9" w:rsidRDefault="00EA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363D" w14:textId="77777777" w:rsidR="00EA2AB9" w:rsidRDefault="00EA2AB9">
      <w:r>
        <w:separator/>
      </w:r>
    </w:p>
  </w:footnote>
  <w:footnote w:type="continuationSeparator" w:id="0">
    <w:p w14:paraId="6A9B2CBF" w14:textId="77777777" w:rsidR="00EA2AB9" w:rsidRDefault="00EA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F1"/>
    <w:rsid w:val="00004904"/>
    <w:rsid w:val="00016A20"/>
    <w:rsid w:val="00021847"/>
    <w:rsid w:val="0003406D"/>
    <w:rsid w:val="000425C6"/>
    <w:rsid w:val="00044D31"/>
    <w:rsid w:val="00074316"/>
    <w:rsid w:val="00077115"/>
    <w:rsid w:val="000773EA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474A1"/>
    <w:rsid w:val="00254EBD"/>
    <w:rsid w:val="00277A50"/>
    <w:rsid w:val="00283C8C"/>
    <w:rsid w:val="0028502B"/>
    <w:rsid w:val="002A0482"/>
    <w:rsid w:val="002E51C3"/>
    <w:rsid w:val="002F47D4"/>
    <w:rsid w:val="003125BC"/>
    <w:rsid w:val="0031599B"/>
    <w:rsid w:val="00337C64"/>
    <w:rsid w:val="00355FC2"/>
    <w:rsid w:val="0036516F"/>
    <w:rsid w:val="003653D1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C3892"/>
    <w:rsid w:val="004D407C"/>
    <w:rsid w:val="004E0E03"/>
    <w:rsid w:val="004E65F4"/>
    <w:rsid w:val="005119C1"/>
    <w:rsid w:val="005133A9"/>
    <w:rsid w:val="00544307"/>
    <w:rsid w:val="005539B6"/>
    <w:rsid w:val="005624E8"/>
    <w:rsid w:val="005648FD"/>
    <w:rsid w:val="00577F75"/>
    <w:rsid w:val="005929CA"/>
    <w:rsid w:val="005B7925"/>
    <w:rsid w:val="005D4CD2"/>
    <w:rsid w:val="005E03E9"/>
    <w:rsid w:val="005F373F"/>
    <w:rsid w:val="005F3EB7"/>
    <w:rsid w:val="006175D0"/>
    <w:rsid w:val="00620956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1372E"/>
    <w:rsid w:val="00936886"/>
    <w:rsid w:val="009719F3"/>
    <w:rsid w:val="00971A48"/>
    <w:rsid w:val="00972ECD"/>
    <w:rsid w:val="009C55E7"/>
    <w:rsid w:val="009F3760"/>
    <w:rsid w:val="00A239BF"/>
    <w:rsid w:val="00A46867"/>
    <w:rsid w:val="00A537EA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A0F62"/>
    <w:rsid w:val="00BB0D3D"/>
    <w:rsid w:val="00BC195E"/>
    <w:rsid w:val="00BD5B36"/>
    <w:rsid w:val="00BE5218"/>
    <w:rsid w:val="00C056DC"/>
    <w:rsid w:val="00C067F1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B7951"/>
    <w:rsid w:val="00DC1B52"/>
    <w:rsid w:val="00DE2BD0"/>
    <w:rsid w:val="00DE55F0"/>
    <w:rsid w:val="00DF055B"/>
    <w:rsid w:val="00E10969"/>
    <w:rsid w:val="00E2152F"/>
    <w:rsid w:val="00E36403"/>
    <w:rsid w:val="00E577A2"/>
    <w:rsid w:val="00E90506"/>
    <w:rsid w:val="00E9367B"/>
    <w:rsid w:val="00EA1D08"/>
    <w:rsid w:val="00EA2AB9"/>
    <w:rsid w:val="00EB514D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6AD"/>
    <w:rsid w:val="00F552B7"/>
    <w:rsid w:val="00F554C6"/>
    <w:rsid w:val="00F60904"/>
    <w:rsid w:val="00F969AB"/>
    <w:rsid w:val="00FA3B13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C499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yan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DA0A7A222A41B383C97BBBC9E6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42B6-81AC-496E-84F1-6E110EFCAD88}"/>
      </w:docPartPr>
      <w:docPartBody>
        <w:p w:rsidR="00000000" w:rsidRDefault="00000000">
          <w:pPr>
            <w:pStyle w:val="C8DA0A7A222A41B383C97BBBC9E687D2"/>
          </w:pPr>
          <w:r w:rsidRPr="00A239BF">
            <w:t>ANEELA MOHAN</w:t>
          </w:r>
        </w:p>
      </w:docPartBody>
    </w:docPart>
    <w:docPart>
      <w:docPartPr>
        <w:name w:val="247664DA7F604CCEB19922613F908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51877-9ECD-4C8B-BF1D-493BEC20A06F}"/>
      </w:docPartPr>
      <w:docPartBody>
        <w:p w:rsidR="00000000" w:rsidRDefault="00000000">
          <w:pPr>
            <w:pStyle w:val="247664DA7F604CCEB19922613F90869F"/>
          </w:pPr>
          <w:r w:rsidRPr="00D10A96">
            <w:t>Copyeditor</w:t>
          </w:r>
        </w:p>
      </w:docPartBody>
    </w:docPart>
    <w:docPart>
      <w:docPartPr>
        <w:name w:val="CE163787098A4EC38826CDE5A82F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56BB-116A-47D0-A257-0F7E79E35EB7}"/>
      </w:docPartPr>
      <w:docPartBody>
        <w:p w:rsidR="00000000" w:rsidRDefault="00000000">
          <w:pPr>
            <w:pStyle w:val="CE163787098A4EC38826CDE5A82F17A9"/>
          </w:pPr>
          <w:r w:rsidRPr="00A239BF">
            <w:t>+91 904 4698268</w:t>
          </w:r>
        </w:p>
      </w:docPartBody>
    </w:docPart>
    <w:docPart>
      <w:docPartPr>
        <w:name w:val="D648EA6DAD2E4EFAA6748F2D1B00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1DA5-1F60-43F9-818F-EF04301BF494}"/>
      </w:docPartPr>
      <w:docPartBody>
        <w:p w:rsidR="00000000" w:rsidRDefault="00000000">
          <w:pPr>
            <w:pStyle w:val="D648EA6DAD2E4EFAA6748F2D1B00B97C"/>
          </w:pPr>
          <w:r w:rsidRPr="00A239BF">
            <w:rPr>
              <w:lang w:val="fr-FR"/>
            </w:rPr>
            <w:t>ANEELA@EXAMPLE.COM</w:t>
          </w:r>
        </w:p>
      </w:docPartBody>
    </w:docPart>
    <w:docPart>
      <w:docPartPr>
        <w:name w:val="8D8866A9C61D48478759CBD26D69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A380-84A0-41D5-8A5C-58A8D59C33C1}"/>
      </w:docPartPr>
      <w:docPartBody>
        <w:p w:rsidR="00000000" w:rsidRDefault="00000000">
          <w:pPr>
            <w:pStyle w:val="8D8866A9C61D48478759CBD26D69C850"/>
          </w:pPr>
          <w:r w:rsidRPr="00A239BF">
            <w:rPr>
              <w:lang w:val="fr-FR"/>
            </w:rPr>
            <w:t>NEW DEHLI, DEHLI</w:t>
          </w:r>
        </w:p>
      </w:docPartBody>
    </w:docPart>
    <w:docPart>
      <w:docPartPr>
        <w:name w:val="605D18C607AC47CDBF6FE6420AD9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0A37-A3E0-479F-9CC9-C0D6E423C994}"/>
      </w:docPartPr>
      <w:docPartBody>
        <w:p w:rsidR="00000000" w:rsidRDefault="00000000">
          <w:pPr>
            <w:pStyle w:val="605D18C607AC47CDBF6FE6420AD9266A"/>
          </w:pPr>
          <w:r w:rsidRPr="00A239BF">
            <w:rPr>
              <w:lang w:val="fr-FR"/>
            </w:rPr>
            <w:t>Objective</w:t>
          </w:r>
        </w:p>
      </w:docPartBody>
    </w:docPart>
    <w:docPart>
      <w:docPartPr>
        <w:name w:val="E1D2F68BE92443D58524A07B0D9E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A575-C42B-4F6A-9E0B-188FEB8EFD5A}"/>
      </w:docPartPr>
      <w:docPartBody>
        <w:p w:rsidR="00000000" w:rsidRDefault="00000000">
          <w:pPr>
            <w:pStyle w:val="E1D2F68BE92443D58524A07B0D9E2959"/>
          </w:pPr>
          <w:r w:rsidRPr="00A239BF">
            <w:t xml:space="preserve">To utilize my expert editorial skills to deliver error-free, engaging, and high-quality content for a variety of clients and </w:t>
          </w:r>
          <w:r w:rsidRPr="00A239BF">
            <w:t>industries.</w:t>
          </w:r>
        </w:p>
      </w:docPartBody>
    </w:docPart>
    <w:docPart>
      <w:docPartPr>
        <w:name w:val="E96A8FC4063E4A55A3A78DCF7AD74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0EBCA-2673-49E8-8CF2-94EA9E6E6849}"/>
      </w:docPartPr>
      <w:docPartBody>
        <w:p w:rsidR="00000000" w:rsidRDefault="00000000">
          <w:pPr>
            <w:pStyle w:val="E96A8FC4063E4A55A3A78DCF7AD74593"/>
          </w:pPr>
          <w:r w:rsidRPr="00E90506">
            <w:t>Skills &amp; Abilities</w:t>
          </w:r>
        </w:p>
      </w:docPartBody>
    </w:docPart>
    <w:docPart>
      <w:docPartPr>
        <w:name w:val="424C452A02804CFF9CEC96734B03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63B0-437A-498E-BD6D-EF8B874ECD12}"/>
      </w:docPartPr>
      <w:docPartBody>
        <w:p w:rsidR="00000000" w:rsidRDefault="00000000">
          <w:pPr>
            <w:pStyle w:val="424C452A02804CFF9CEC96734B03C3C0"/>
          </w:pPr>
          <w:r w:rsidRPr="00A239BF">
            <w:t>Expertise in editing for grammar, syntax, spelling, and punctuation, with a keen eye for detail and the ability to maintain the author's voice and intent.</w:t>
          </w:r>
        </w:p>
      </w:docPartBody>
    </w:docPart>
    <w:docPart>
      <w:docPartPr>
        <w:name w:val="2099094C1F9F4C5491F76C35E326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A09B-04EA-4AE0-A041-856DE62C1608}"/>
      </w:docPartPr>
      <w:docPartBody>
        <w:p w:rsidR="00000000" w:rsidRDefault="00000000">
          <w:pPr>
            <w:pStyle w:val="2099094C1F9F4C5491F76C35E3267C72"/>
          </w:pPr>
          <w:r w:rsidRPr="00E90506">
            <w:t>Experience</w:t>
          </w:r>
        </w:p>
      </w:docPartBody>
    </w:docPart>
    <w:docPart>
      <w:docPartPr>
        <w:name w:val="2B9EF7624A9145E796C805792F2C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26A1-97B9-4984-8A99-8458C35B3CF7}"/>
      </w:docPartPr>
      <w:docPartBody>
        <w:p w:rsidR="00000000" w:rsidRDefault="00000000">
          <w:pPr>
            <w:pStyle w:val="2B9EF7624A9145E796C805792F2C1922"/>
          </w:pPr>
          <w:r w:rsidRPr="00021847">
            <w:rPr>
              <w:rStyle w:val="NotBold"/>
            </w:rPr>
            <w:t>20XX – 20XX</w:t>
          </w:r>
        </w:p>
      </w:docPartBody>
    </w:docPart>
    <w:docPart>
      <w:docPartPr>
        <w:name w:val="DDA38284EB154993A4FA38F52E66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E226-70F1-4E7F-8AEC-E6640F9C31A1}"/>
      </w:docPartPr>
      <w:docPartBody>
        <w:p w:rsidR="00000000" w:rsidRDefault="00000000">
          <w:pPr>
            <w:pStyle w:val="DDA38284EB154993A4FA38F52E661499"/>
          </w:pPr>
          <w:r w:rsidRPr="00F02E6B">
            <w:t xml:space="preserve">Senior Editor, </w:t>
          </w:r>
          <w:r w:rsidRPr="00A239BF">
            <w:t xml:space="preserve">Surat, </w:t>
          </w:r>
          <w:r w:rsidRPr="00A239BF">
            <w:t>Gujarat</w:t>
          </w:r>
        </w:p>
      </w:docPartBody>
    </w:docPart>
    <w:docPart>
      <w:docPartPr>
        <w:name w:val="E613E46DBD5442CCB0F4BA368DD52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6B7E-88AF-46F6-A499-7AF4A73195C9}"/>
      </w:docPartPr>
      <w:docPartBody>
        <w:p w:rsidR="00000000" w:rsidRDefault="00000000">
          <w:pPr>
            <w:pStyle w:val="E613E46DBD5442CCB0F4BA368DD52FFE"/>
          </w:pPr>
          <w:r w:rsidRPr="00A239BF">
            <w:t>Paarivaarik Samaachaar</w:t>
          </w:r>
        </w:p>
      </w:docPartBody>
    </w:docPart>
    <w:docPart>
      <w:docPartPr>
        <w:name w:val="357E561CCC304685B3CC755BBD42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0EB34-D21A-4931-9C58-6C80E96836CD}"/>
      </w:docPartPr>
      <w:docPartBody>
        <w:p w:rsidR="00000000" w:rsidRDefault="00000000">
          <w:pPr>
            <w:pStyle w:val="357E561CCC304685B3CC755BBD42039D"/>
          </w:pPr>
          <w:r w:rsidRPr="00A239BF">
            <w:t>Edited news articles, features, and opinion pieces for print and online</w:t>
          </w:r>
          <w:r>
            <w:t xml:space="preserve"> </w:t>
          </w:r>
          <w:r w:rsidRPr="00A239BF">
            <w:t>editions, adhering to the newspaper's style guide and editorial standards</w:t>
          </w:r>
        </w:p>
      </w:docPartBody>
    </w:docPart>
    <w:docPart>
      <w:docPartPr>
        <w:name w:val="E785A4F6FCD44430AB29057024B8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D4ED-A331-446B-9150-007249705CE6}"/>
      </w:docPartPr>
      <w:docPartBody>
        <w:p w:rsidR="00000000" w:rsidRDefault="00000000">
          <w:pPr>
            <w:pStyle w:val="E785A4F6FCD44430AB29057024B87915"/>
          </w:pPr>
          <w:r w:rsidRPr="00021847">
            <w:rPr>
              <w:rStyle w:val="NotBold"/>
            </w:rPr>
            <w:t>20XX – 20XX</w:t>
          </w:r>
        </w:p>
      </w:docPartBody>
    </w:docPart>
    <w:docPart>
      <w:docPartPr>
        <w:name w:val="1474EB3FDE4D4E3E837824EC3A34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2A80-6F10-4830-B165-F8FA56C2C500}"/>
      </w:docPartPr>
      <w:docPartBody>
        <w:p w:rsidR="00000000" w:rsidRDefault="00000000">
          <w:pPr>
            <w:pStyle w:val="1474EB3FDE4D4E3E837824EC3A3416CC"/>
          </w:pPr>
          <w:r w:rsidRPr="00F02E6B">
            <w:t xml:space="preserve">Copyeditor, </w:t>
          </w:r>
          <w:r w:rsidRPr="00A239BF">
            <w:t>Jaipur, Rajasthan</w:t>
          </w:r>
        </w:p>
      </w:docPartBody>
    </w:docPart>
    <w:docPart>
      <w:docPartPr>
        <w:name w:val="D51D430F44634AB698FFF5BADC9E2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F8F0-3037-421B-B4E8-47306A82CB3B}"/>
      </w:docPartPr>
      <w:docPartBody>
        <w:p w:rsidR="00000000" w:rsidRDefault="00000000">
          <w:pPr>
            <w:pStyle w:val="D51D430F44634AB698FFF5BADC9E2703"/>
          </w:pPr>
          <w:r w:rsidRPr="00A239BF">
            <w:t>Paarivaarik Samaachaar</w:t>
          </w:r>
        </w:p>
      </w:docPartBody>
    </w:docPart>
    <w:docPart>
      <w:docPartPr>
        <w:name w:val="C5D01CA8EE194BDCBF8B033AF567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DE83D-87B2-476D-AB21-25B852AB62FD}"/>
      </w:docPartPr>
      <w:docPartBody>
        <w:p w:rsidR="00000000" w:rsidRDefault="00000000">
          <w:pPr>
            <w:pStyle w:val="C5D01CA8EE194BDCBF8B033AF567A078"/>
          </w:pPr>
          <w:r w:rsidRPr="00FE765E">
            <w:t>Edited manuscripts for various genres, including fiction, non-fiction, and young adult, ensuring consistency, clarity, and accuracy</w:t>
          </w:r>
        </w:p>
      </w:docPartBody>
    </w:docPart>
    <w:docPart>
      <w:docPartPr>
        <w:name w:val="F3876BEC0DC14CEFA29E0134935E5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328C-5AA0-4720-9A8A-7FA08A57EC15}"/>
      </w:docPartPr>
      <w:docPartBody>
        <w:p w:rsidR="00000000" w:rsidRDefault="00000000">
          <w:pPr>
            <w:pStyle w:val="F3876BEC0DC14CEFA29E0134935E5403"/>
          </w:pPr>
          <w:r w:rsidRPr="00E90506">
            <w:t>Education</w:t>
          </w:r>
        </w:p>
      </w:docPartBody>
    </w:docPart>
    <w:docPart>
      <w:docPartPr>
        <w:name w:val="8915D40346354F1D9D77AD73D51C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8903-1267-437C-BB11-C3038181FD2E}"/>
      </w:docPartPr>
      <w:docPartBody>
        <w:p w:rsidR="00000000" w:rsidRDefault="00000000">
          <w:pPr>
            <w:pStyle w:val="8915D40346354F1D9D77AD73D51C64F2"/>
          </w:pPr>
          <w:r w:rsidRPr="00021847">
            <w:rPr>
              <w:rStyle w:val="NotBold"/>
            </w:rPr>
            <w:t>June 20XX</w:t>
          </w:r>
        </w:p>
      </w:docPartBody>
    </w:docPart>
    <w:docPart>
      <w:docPartPr>
        <w:name w:val="3FD7D6257D86418BB3D56F504BCE9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570D-098F-4B28-80F5-ADFACF67AF77}"/>
      </w:docPartPr>
      <w:docPartBody>
        <w:p w:rsidR="00000000" w:rsidRDefault="00000000">
          <w:pPr>
            <w:pStyle w:val="3FD7D6257D86418BB3D56F504BCE971C"/>
          </w:pPr>
          <w:r w:rsidRPr="001C1671">
            <w:t>Master of Fine Arts in Writing and Publishing</w:t>
          </w:r>
        </w:p>
      </w:docPartBody>
    </w:docPart>
    <w:docPart>
      <w:docPartPr>
        <w:name w:val="7AF8482F815E49859160A416EB7D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0223-1DC6-4314-9ABD-D11F8DAAF388}"/>
      </w:docPartPr>
      <w:docPartBody>
        <w:p w:rsidR="00000000" w:rsidRDefault="00000000">
          <w:pPr>
            <w:pStyle w:val="7AF8482F815E49859160A416EB7D16C3"/>
          </w:pPr>
          <w:r w:rsidRPr="00A239BF">
            <w:t>Ehsaas College of the Arts</w:t>
          </w:r>
        </w:p>
      </w:docPartBody>
    </w:docPart>
    <w:docPart>
      <w:docPartPr>
        <w:name w:val="25FCF8BF9AA048C9801C6F19444C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251B-8E71-40FE-AE4A-DF57184E9BE9}"/>
      </w:docPartPr>
      <w:docPartBody>
        <w:p w:rsidR="00000000" w:rsidRDefault="00000000">
          <w:pPr>
            <w:pStyle w:val="25FCF8BF9AA048C9801C6F19444C6EE6"/>
          </w:pPr>
          <w:r w:rsidRPr="004D407C">
            <w:t xml:space="preserve">Completed a </w:t>
          </w:r>
          <w:r w:rsidRPr="004D407C">
            <w:t>rigorous curriculum in professional writing, publishing, and editorial practices</w:t>
          </w:r>
          <w:r>
            <w:t>.</w:t>
          </w:r>
        </w:p>
      </w:docPartBody>
    </w:docPart>
    <w:docPart>
      <w:docPartPr>
        <w:name w:val="F17B7B3665444B42B47366FE8C58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C627-CC47-4545-AE2B-40C249236D2A}"/>
      </w:docPartPr>
      <w:docPartBody>
        <w:p w:rsidR="00000000" w:rsidRDefault="00000000">
          <w:pPr>
            <w:pStyle w:val="F17B7B3665444B42B47366FE8C586EA2"/>
          </w:pPr>
          <w:r w:rsidRPr="00D10A96">
            <w:rPr>
              <w:rStyle w:val="Heading1Char"/>
              <w:caps w:val="0"/>
            </w:rPr>
            <w:t>Communication</w:t>
          </w:r>
        </w:p>
      </w:docPartBody>
    </w:docPart>
    <w:docPart>
      <w:docPartPr>
        <w:name w:val="7B34382D8B954F2088A77D12D01D6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393A-E9CA-4E67-95C4-98F00C1011DA}"/>
      </w:docPartPr>
      <w:docPartBody>
        <w:p w:rsidR="00000000" w:rsidRDefault="00000000">
          <w:pPr>
            <w:pStyle w:val="7B34382D8B954F2088A77D12D01D6A02"/>
          </w:pPr>
          <w:r w:rsidRPr="00A239BF">
            <w:t>Strong written and verbal communication skills, including the ability to provide constructive feedback and collaborate effectively with writers, editors, and other stakeholders.</w:t>
          </w:r>
        </w:p>
      </w:docPartBody>
    </w:docPart>
    <w:docPart>
      <w:docPartPr>
        <w:name w:val="4F8174DBE5224DC2B0B63681DA14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7BFC-3428-4690-88F4-2ABB2DE83E54}"/>
      </w:docPartPr>
      <w:docPartBody>
        <w:p w:rsidR="00000000" w:rsidRDefault="00000000">
          <w:pPr>
            <w:pStyle w:val="4F8174DBE5224DC2B0B63681DA14D1E5"/>
          </w:pPr>
          <w:r>
            <w:t>Leadership</w:t>
          </w:r>
        </w:p>
      </w:docPartBody>
    </w:docPart>
    <w:docPart>
      <w:docPartPr>
        <w:name w:val="8399B12EE80A4F2BAD0A74AAA025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4F4D-5FCE-497D-A154-36C41422A24E}"/>
      </w:docPartPr>
      <w:docPartBody>
        <w:p w:rsidR="00000000" w:rsidRDefault="00000000">
          <w:pPr>
            <w:pStyle w:val="8399B12EE80A4F2BAD0A74AAA0252758"/>
          </w:pPr>
          <w:r w:rsidRPr="00A239BF">
            <w:t>Ability to manage multiple projects simultaneously and meet tight deadlines, while maintaining the highest standards of quality.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8C"/>
    <w:rsid w:val="00004904"/>
    <w:rsid w:val="007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DA0A7A222A41B383C97BBBC9E687D2">
    <w:name w:val="C8DA0A7A222A41B383C97BBBC9E687D2"/>
  </w:style>
  <w:style w:type="paragraph" w:customStyle="1" w:styleId="247664DA7F604CCEB19922613F90869F">
    <w:name w:val="247664DA7F604CCEB19922613F90869F"/>
  </w:style>
  <w:style w:type="paragraph" w:customStyle="1" w:styleId="CE163787098A4EC38826CDE5A82F17A9">
    <w:name w:val="CE163787098A4EC38826CDE5A82F17A9"/>
  </w:style>
  <w:style w:type="paragraph" w:customStyle="1" w:styleId="D648EA6DAD2E4EFAA6748F2D1B00B97C">
    <w:name w:val="D648EA6DAD2E4EFAA6748F2D1B00B97C"/>
  </w:style>
  <w:style w:type="paragraph" w:customStyle="1" w:styleId="8D8866A9C61D48478759CBD26D69C850">
    <w:name w:val="8D8866A9C61D48478759CBD26D69C850"/>
  </w:style>
  <w:style w:type="paragraph" w:customStyle="1" w:styleId="605D18C607AC47CDBF6FE6420AD9266A">
    <w:name w:val="605D18C607AC47CDBF6FE6420AD9266A"/>
  </w:style>
  <w:style w:type="paragraph" w:customStyle="1" w:styleId="E1D2F68BE92443D58524A07B0D9E2959">
    <w:name w:val="E1D2F68BE92443D58524A07B0D9E2959"/>
  </w:style>
  <w:style w:type="paragraph" w:customStyle="1" w:styleId="E96A8FC4063E4A55A3A78DCF7AD74593">
    <w:name w:val="E96A8FC4063E4A55A3A78DCF7AD74593"/>
  </w:style>
  <w:style w:type="paragraph" w:customStyle="1" w:styleId="424C452A02804CFF9CEC96734B03C3C0">
    <w:name w:val="424C452A02804CFF9CEC96734B03C3C0"/>
  </w:style>
  <w:style w:type="paragraph" w:customStyle="1" w:styleId="2099094C1F9F4C5491F76C35E3267C72">
    <w:name w:val="2099094C1F9F4C5491F76C35E3267C72"/>
  </w:style>
  <w:style w:type="character" w:customStyle="1" w:styleId="NotBold">
    <w:name w:val="Not Bold"/>
    <w:uiPriority w:val="1"/>
    <w:qFormat/>
    <w:rPr>
      <w:b/>
    </w:rPr>
  </w:style>
  <w:style w:type="paragraph" w:customStyle="1" w:styleId="2B9EF7624A9145E796C805792F2C1922">
    <w:name w:val="2B9EF7624A9145E796C805792F2C1922"/>
  </w:style>
  <w:style w:type="paragraph" w:customStyle="1" w:styleId="DDA38284EB154993A4FA38F52E661499">
    <w:name w:val="DDA38284EB154993A4FA38F52E661499"/>
  </w:style>
  <w:style w:type="paragraph" w:customStyle="1" w:styleId="E613E46DBD5442CCB0F4BA368DD52FFE">
    <w:name w:val="E613E46DBD5442CCB0F4BA368DD52FFE"/>
  </w:style>
  <w:style w:type="paragraph" w:customStyle="1" w:styleId="357E561CCC304685B3CC755BBD42039D">
    <w:name w:val="357E561CCC304685B3CC755BBD42039D"/>
  </w:style>
  <w:style w:type="paragraph" w:customStyle="1" w:styleId="E785A4F6FCD44430AB29057024B87915">
    <w:name w:val="E785A4F6FCD44430AB29057024B87915"/>
  </w:style>
  <w:style w:type="paragraph" w:customStyle="1" w:styleId="1474EB3FDE4D4E3E837824EC3A3416CC">
    <w:name w:val="1474EB3FDE4D4E3E837824EC3A3416CC"/>
  </w:style>
  <w:style w:type="paragraph" w:customStyle="1" w:styleId="D51D430F44634AB698FFF5BADC9E2703">
    <w:name w:val="D51D430F44634AB698FFF5BADC9E2703"/>
  </w:style>
  <w:style w:type="paragraph" w:customStyle="1" w:styleId="C5D01CA8EE194BDCBF8B033AF567A078">
    <w:name w:val="C5D01CA8EE194BDCBF8B033AF567A078"/>
  </w:style>
  <w:style w:type="paragraph" w:customStyle="1" w:styleId="F3876BEC0DC14CEFA29E0134935E5403">
    <w:name w:val="F3876BEC0DC14CEFA29E0134935E5403"/>
  </w:style>
  <w:style w:type="paragraph" w:customStyle="1" w:styleId="8915D40346354F1D9D77AD73D51C64F2">
    <w:name w:val="8915D40346354F1D9D77AD73D51C64F2"/>
  </w:style>
  <w:style w:type="paragraph" w:customStyle="1" w:styleId="3FD7D6257D86418BB3D56F504BCE971C">
    <w:name w:val="3FD7D6257D86418BB3D56F504BCE971C"/>
  </w:style>
  <w:style w:type="paragraph" w:customStyle="1" w:styleId="7AF8482F815E49859160A416EB7D16C3">
    <w:name w:val="7AF8482F815E49859160A416EB7D16C3"/>
  </w:style>
  <w:style w:type="paragraph" w:customStyle="1" w:styleId="25FCF8BF9AA048C9801C6F19444C6EE6">
    <w:name w:val="25FCF8BF9AA048C9801C6F19444C6EE6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val="en-US" w:eastAsia="ja-JP"/>
      <w14:ligatures w14:val="none"/>
    </w:rPr>
  </w:style>
  <w:style w:type="paragraph" w:customStyle="1" w:styleId="F17B7B3665444B42B47366FE8C586EA2">
    <w:name w:val="F17B7B3665444B42B47366FE8C586EA2"/>
  </w:style>
  <w:style w:type="paragraph" w:customStyle="1" w:styleId="7B34382D8B954F2088A77D12D01D6A02">
    <w:name w:val="7B34382D8B954F2088A77D12D01D6A02"/>
  </w:style>
  <w:style w:type="paragraph" w:customStyle="1" w:styleId="4F8174DBE5224DC2B0B63681DA14D1E5">
    <w:name w:val="4F8174DBE5224DC2B0B63681DA14D1E5"/>
  </w:style>
  <w:style w:type="paragraph" w:customStyle="1" w:styleId="8399B12EE80A4F2BAD0A74AAA0252758">
    <w:name w:val="8399B12EE80A4F2BAD0A74AAA0252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3E45D4-9855-4807-B9A3-4C3A23A3A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33B3F-8DED-4DDB-9CAA-73A039973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F80EB-F1DC-4413-8A56-A7D758E3232D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2024-05-17T12:11:00Z</dcterms:created>
  <dcterms:modified xsi:type="dcterms:W3CDTF">2024-05-17T12:11:00Z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